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6D1D" w14:textId="77777777" w:rsidR="00183DCB" w:rsidRDefault="00183DCB"/>
    <w:p w14:paraId="3D7A6D1E" w14:textId="77777777" w:rsidR="00183DCB" w:rsidRDefault="00183DCB" w:rsidP="00183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SCUOLA……..</w:t>
      </w:r>
    </w:p>
    <w:p w14:paraId="3D7A6D20" w14:textId="77777777" w:rsidR="00183DCB" w:rsidRDefault="00891761" w:rsidP="008917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Oggetto: </w:t>
      </w:r>
      <w:r w:rsidR="00183DCB">
        <w:rPr>
          <w:b/>
          <w:sz w:val="28"/>
          <w:szCs w:val="28"/>
        </w:rPr>
        <w:t>VERBALE SULL’EFFETTIVA PUBBLICITA’ DELLA SEDUTA DI ESAME……………</w:t>
      </w:r>
      <w:r>
        <w:rPr>
          <w:b/>
          <w:sz w:val="28"/>
          <w:szCs w:val="28"/>
        </w:rPr>
        <w:t>………………………………………………………………………………………………………</w:t>
      </w:r>
    </w:p>
    <w:p w14:paraId="3D7A6D21" w14:textId="77777777" w:rsidR="00183DCB" w:rsidRDefault="00183DCB" w:rsidP="00891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DEL CORSO DI LAUREA/LAUREA MAGISTRALE</w:t>
      </w:r>
      <w:r w:rsidR="00891761">
        <w:rPr>
          <w:b/>
          <w:sz w:val="28"/>
          <w:szCs w:val="28"/>
        </w:rPr>
        <w:t>……………………………</w:t>
      </w:r>
      <w:r>
        <w:rPr>
          <w:b/>
          <w:sz w:val="28"/>
          <w:szCs w:val="28"/>
        </w:rPr>
        <w:t xml:space="preserve"> ………………………….</w:t>
      </w:r>
    </w:p>
    <w:p w14:paraId="3D7A6D22" w14:textId="77777777" w:rsidR="00183DCB" w:rsidRDefault="00183DCB" w:rsidP="00183DCB">
      <w:pPr>
        <w:spacing w:line="360" w:lineRule="auto"/>
        <w:jc w:val="both"/>
        <w:rPr>
          <w:b/>
          <w:sz w:val="28"/>
          <w:szCs w:val="28"/>
        </w:rPr>
      </w:pPr>
    </w:p>
    <w:p w14:paraId="3D7A6D23" w14:textId="77777777" w:rsidR="00183DCB" w:rsidRPr="00E92875" w:rsidRDefault="00183DCB" w:rsidP="00183DCB">
      <w:pPr>
        <w:spacing w:line="360" w:lineRule="auto"/>
        <w:jc w:val="both"/>
      </w:pPr>
      <w:r w:rsidRPr="00E92875">
        <w:t>Il giorno____________________,</w:t>
      </w:r>
      <w:r w:rsidR="000D72DA" w:rsidRPr="00E92875">
        <w:t xml:space="preserve"> </w:t>
      </w:r>
      <w:r w:rsidRPr="00E92875">
        <w:t xml:space="preserve">presso l’aula ________ </w:t>
      </w:r>
      <w:r w:rsidR="00E92875" w:rsidRPr="00E92875">
        <w:t>de</w:t>
      </w:r>
      <w:r w:rsidRPr="00E92875">
        <w:t>lla</w:t>
      </w:r>
      <w:r w:rsidR="00E92875" w:rsidRPr="00E92875">
        <w:t xml:space="preserve"> sede di Ateneo in</w:t>
      </w:r>
      <w:r w:rsidRPr="00E92875">
        <w:t xml:space="preserve"> via______________________, il/la sottoscritto/a</w:t>
      </w:r>
      <w:r w:rsidR="00E92875" w:rsidRPr="00E92875">
        <w:t xml:space="preserve"> </w:t>
      </w:r>
      <w:r w:rsidRPr="00E92875">
        <w:t xml:space="preserve"> ________________________, incaricato</w:t>
      </w:r>
      <w:r w:rsidR="00E92875" w:rsidRPr="00E92875">
        <w:t>/a</w:t>
      </w:r>
      <w:r w:rsidRPr="00E92875">
        <w:t xml:space="preserve"> </w:t>
      </w:r>
      <w:r w:rsidR="00C42D85" w:rsidRPr="00E92875">
        <w:t>con</w:t>
      </w:r>
      <w:r w:rsidRPr="00E92875">
        <w:t xml:space="preserve"> decreto del </w:t>
      </w:r>
      <w:r w:rsidR="000D72DA" w:rsidRPr="00E92875">
        <w:t>Direttore generale</w:t>
      </w:r>
      <w:r w:rsidRPr="00E92875">
        <w:t xml:space="preserve"> n._____ del_______, ha svolto un</w:t>
      </w:r>
      <w:r w:rsidR="00C42D85" w:rsidRPr="00E92875">
        <w:t>a verifica</w:t>
      </w:r>
      <w:r w:rsidRPr="00E92875">
        <w:t xml:space="preserve"> sulla effettiva pubblicità della seduta d’esame ________________ del corso di Laurea/Laurea Magistrale di___________</w:t>
      </w:r>
      <w:r w:rsidR="000D72DA" w:rsidRPr="00E92875">
        <w:t>_______</w:t>
      </w:r>
      <w:r w:rsidRPr="00E92875">
        <w:t xml:space="preserve"> </w:t>
      </w:r>
      <w:r w:rsidR="000D72DA" w:rsidRPr="00E92875">
        <w:t>(</w:t>
      </w:r>
      <w:r w:rsidRPr="00E92875">
        <w:t>titolare insegnamento Prof</w:t>
      </w:r>
      <w:r w:rsidR="00E92875" w:rsidRPr="00E92875">
        <w:t xml:space="preserve">./ssa </w:t>
      </w:r>
      <w:r w:rsidRPr="00E92875">
        <w:t>________</w:t>
      </w:r>
      <w:r w:rsidR="000D72DA" w:rsidRPr="00E92875">
        <w:t>)</w:t>
      </w:r>
      <w:r w:rsidRPr="00E92875">
        <w:t>.</w:t>
      </w:r>
    </w:p>
    <w:p w14:paraId="3D7A6D24" w14:textId="77777777" w:rsidR="00183DCB" w:rsidRPr="00E92875" w:rsidRDefault="00183DCB" w:rsidP="00183DCB">
      <w:pPr>
        <w:spacing w:line="360" w:lineRule="auto"/>
        <w:jc w:val="both"/>
        <w:rPr>
          <w:sz w:val="28"/>
          <w:szCs w:val="28"/>
        </w:rPr>
      </w:pPr>
      <w:r w:rsidRPr="00E92875">
        <w:t xml:space="preserve">Il/La sottoscritto/a ha constatato che </w:t>
      </w:r>
      <w:r w:rsidR="000D72DA" w:rsidRPr="00E92875">
        <w:t xml:space="preserve">la seduta di </w:t>
      </w:r>
      <w:r w:rsidRPr="00E92875">
        <w:t>esame in oggetto, così come previsto nel</w:t>
      </w:r>
      <w:r w:rsidR="000D72DA" w:rsidRPr="00E92875">
        <w:t>l’allegato</w:t>
      </w:r>
      <w:r w:rsidRPr="00E92875">
        <w:t xml:space="preserve"> calendario pubblico, al momento della verifica, ossia alle ore______, si svolgeva regolarmente </w:t>
      </w:r>
      <w:r w:rsidRPr="00E92875">
        <w:rPr>
          <w:b/>
        </w:rPr>
        <w:t>a porte</w:t>
      </w:r>
      <w:r w:rsidRPr="00E92875">
        <w:rPr>
          <w:b/>
          <w:i/>
        </w:rPr>
        <w:t xml:space="preserve"> aperte</w:t>
      </w:r>
      <w:r w:rsidRPr="00E92875">
        <w:rPr>
          <w:b/>
        </w:rPr>
        <w:t xml:space="preserve"> </w:t>
      </w:r>
      <w:r w:rsidRPr="00E92875">
        <w:rPr>
          <w:b/>
          <w:i/>
        </w:rPr>
        <w:t>al pubblico</w:t>
      </w:r>
      <w:r w:rsidRPr="00E92875">
        <w:t>.</w:t>
      </w:r>
    </w:p>
    <w:p w14:paraId="3D7A6D25" w14:textId="77777777" w:rsidR="00183DCB" w:rsidRPr="00E92875" w:rsidRDefault="00183DCB"/>
    <w:p w14:paraId="3D7A6D26" w14:textId="77777777" w:rsidR="00183DCB" w:rsidRDefault="000D72DA">
      <w:r w:rsidRPr="00E92875">
        <w:t>Napoli___________________</w:t>
      </w:r>
      <w:r w:rsidRPr="00E92875">
        <w:tab/>
      </w:r>
      <w:r w:rsidRPr="00E92875">
        <w:tab/>
      </w:r>
      <w:r w:rsidRPr="00E92875">
        <w:tab/>
      </w:r>
      <w:r w:rsidRPr="00E92875">
        <w:tab/>
      </w:r>
      <w:r w:rsidRPr="00E92875">
        <w:tab/>
        <w:t>F.to_______________________</w:t>
      </w:r>
    </w:p>
    <w:sectPr w:rsidR="00183DCB">
      <w:headerReference w:type="first" r:id="rId6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9BFE" w14:textId="77777777" w:rsidR="00553090" w:rsidRDefault="00553090">
      <w:pPr>
        <w:spacing w:after="0" w:line="240" w:lineRule="auto"/>
      </w:pPr>
      <w:r>
        <w:separator/>
      </w:r>
    </w:p>
  </w:endnote>
  <w:endnote w:type="continuationSeparator" w:id="0">
    <w:p w14:paraId="7356F2C0" w14:textId="77777777" w:rsidR="00553090" w:rsidRDefault="0055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7C4A" w14:textId="77777777" w:rsidR="00553090" w:rsidRDefault="00553090">
      <w:pPr>
        <w:spacing w:after="0" w:line="240" w:lineRule="auto"/>
      </w:pPr>
      <w:r>
        <w:separator/>
      </w:r>
    </w:p>
  </w:footnote>
  <w:footnote w:type="continuationSeparator" w:id="0">
    <w:p w14:paraId="2DD17B68" w14:textId="77777777" w:rsidR="00553090" w:rsidRDefault="0055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6D2B" w14:textId="77777777" w:rsidR="00DE7B7A" w:rsidRDefault="00183DCB">
    <w:pPr>
      <w:pStyle w:val="Intestazione"/>
    </w:pPr>
    <w:r>
      <w:rPr>
        <w:noProof/>
        <w:sz w:val="20"/>
      </w:rPr>
      <w:drawing>
        <wp:anchor distT="0" distB="0" distL="114300" distR="114300" simplePos="0" relativeHeight="251657728" behindDoc="1" locked="1" layoutInCell="1" allowOverlap="1" wp14:anchorId="3D7A6D2C" wp14:editId="3D7A6D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9525" b="9525"/>
          <wp:wrapNone/>
          <wp:docPr id="3" name="Immagine 3" descr="C:\Documenti\Carte Intestate Università\Mod.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i\Carte Intestate Università\Mod.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DCB"/>
    <w:rsid w:val="000D72DA"/>
    <w:rsid w:val="00163844"/>
    <w:rsid w:val="00183DCB"/>
    <w:rsid w:val="001879C6"/>
    <w:rsid w:val="00305545"/>
    <w:rsid w:val="00433567"/>
    <w:rsid w:val="004F7865"/>
    <w:rsid w:val="00553090"/>
    <w:rsid w:val="00783213"/>
    <w:rsid w:val="00891761"/>
    <w:rsid w:val="008C0F4D"/>
    <w:rsid w:val="00AF122C"/>
    <w:rsid w:val="00C42D85"/>
    <w:rsid w:val="00DE7B7A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A6D1D"/>
  <w15:docId w15:val="{F058B5CE-A23C-4116-88D3-2C7A5141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DCB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Garamond" w:eastAsia="Times New Roman" w:hAnsi="Garamond"/>
      <w:sz w:val="72"/>
      <w:szCs w:val="40"/>
      <w:lang w:val="it" w:eastAsia="it-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Garamond" w:eastAsia="Times New Roman" w:hAnsi="Garamond"/>
      <w:sz w:val="40"/>
      <w:szCs w:val="2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638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38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3844"/>
    <w:rPr>
      <w:rFonts w:ascii="Calibri" w:eastAsia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38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3844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iccarelli\MODELLI%20PER%20STAMPA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880</CharactersWithSpaces>
  <SharedDoc>false</SharedDoc>
  <HLinks>
    <vt:vector size="6" baseType="variant">
      <vt:variant>
        <vt:i4>5898486</vt:i4>
      </vt:variant>
      <vt:variant>
        <vt:i4>-1</vt:i4>
      </vt:variant>
      <vt:variant>
        <vt:i4>2051</vt:i4>
      </vt:variant>
      <vt:variant>
        <vt:i4>1</vt:i4>
      </vt:variant>
      <vt:variant>
        <vt:lpwstr>C:\Documenti\Carte Intestate Università\Mod.1.1.jpg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Ciccarelli</dc:creator>
  <cp:lastModifiedBy>LOREDANA CACCIAPUOTI</cp:lastModifiedBy>
  <cp:revision>7</cp:revision>
  <cp:lastPrinted>2011-09-08T15:54:00Z</cp:lastPrinted>
  <dcterms:created xsi:type="dcterms:W3CDTF">2020-01-24T09:55:00Z</dcterms:created>
  <dcterms:modified xsi:type="dcterms:W3CDTF">2024-02-07T08:23:00Z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2024-02-07T08:23:05Z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2eb49432-f30c-4737-9b86-f149fe9b016a</vt:lpwstr>
  </property>
  <property fmtid="{D5CDD505-2E9C-101B-9397-08002B2CF9AE}" pid="8" name="MSIP_Label_2ad0b24d-6422-44b0-b3de-abb3a9e8c81a_ContentBits">
    <vt:lpwstr>0</vt:lpwstr>
  </property>
</Properties>
</file>