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Pr="005C517A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rFonts w:ascii="Titillium Web" w:hAnsi="Titillium Web"/>
          <w:b/>
          <w:bCs/>
          <w:iCs/>
          <w:sz w:val="22"/>
          <w:szCs w:val="22"/>
        </w:rPr>
      </w:pPr>
      <w:r w:rsidRPr="005C517A">
        <w:rPr>
          <w:rFonts w:ascii="Titillium Web" w:hAnsi="Titillium Web"/>
          <w:b/>
          <w:bCs/>
          <w:iCs/>
          <w:sz w:val="22"/>
          <w:szCs w:val="22"/>
        </w:rPr>
        <w:t>Modello P1</w:t>
      </w:r>
    </w:p>
    <w:p w14:paraId="039643B6" w14:textId="33D5568F" w:rsidR="003321DB" w:rsidRPr="005C517A" w:rsidRDefault="00D6297A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rFonts w:ascii="Titillium Web" w:hAnsi="Titillium Web"/>
          <w:b/>
          <w:bCs/>
          <w:iCs/>
          <w:sz w:val="22"/>
          <w:szCs w:val="22"/>
        </w:rPr>
      </w:pPr>
      <w:r w:rsidRPr="005C517A">
        <w:rPr>
          <w:rFonts w:ascii="Titillium Web" w:hAnsi="Titillium Web"/>
          <w:b/>
          <w:bCs/>
          <w:iCs/>
          <w:sz w:val="22"/>
          <w:szCs w:val="22"/>
        </w:rPr>
        <w:t>Gara [</w:t>
      </w:r>
      <w:r w:rsidR="008C2633" w:rsidRPr="005C517A">
        <w:rPr>
          <w:rFonts w:ascii="Titillium Web" w:hAnsi="Titillium Web"/>
          <w:b/>
          <w:bCs/>
          <w:iCs/>
          <w:sz w:val="22"/>
          <w:szCs w:val="22"/>
        </w:rPr>
        <w:t>6/L/2024 – BITEC.2401L</w:t>
      </w:r>
      <w:r w:rsidR="00FE39AD" w:rsidRPr="005C517A">
        <w:rPr>
          <w:rFonts w:ascii="Titillium Web" w:hAnsi="Titillium Web"/>
          <w:b/>
          <w:bCs/>
          <w:iCs/>
          <w:sz w:val="22"/>
          <w:szCs w:val="22"/>
        </w:rPr>
        <w:t>]</w:t>
      </w:r>
    </w:p>
    <w:p w14:paraId="177BD5AF" w14:textId="77777777" w:rsidR="00BB1E7A" w:rsidRPr="005C517A" w:rsidRDefault="00BB1E7A" w:rsidP="00FA71F7">
      <w:pPr>
        <w:jc w:val="center"/>
        <w:rPr>
          <w:rFonts w:ascii="Titillium Web" w:hAnsi="Titillium Web"/>
          <w:b/>
          <w:sz w:val="22"/>
          <w:szCs w:val="22"/>
        </w:rPr>
      </w:pPr>
    </w:p>
    <w:p w14:paraId="070A1854" w14:textId="7537F190" w:rsidR="00983A3F" w:rsidRPr="005C517A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itillium Web" w:hAnsi="Titillium Web"/>
          <w:b/>
          <w:bCs/>
          <w:iCs/>
          <w:sz w:val="20"/>
          <w:szCs w:val="20"/>
        </w:rPr>
      </w:pPr>
      <w:r w:rsidRPr="005C517A">
        <w:rPr>
          <w:rFonts w:ascii="Titillium Web" w:hAnsi="Titillium Web"/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3F529AD8" w:rsidR="00983A3F" w:rsidRPr="005C517A" w:rsidRDefault="00983A3F" w:rsidP="00983A3F">
      <w:pPr>
        <w:jc w:val="center"/>
        <w:rPr>
          <w:rFonts w:ascii="Titillium Web" w:hAnsi="Titillium Web"/>
          <w:b/>
          <w:sz w:val="20"/>
          <w:szCs w:val="20"/>
        </w:rPr>
      </w:pPr>
      <w:r w:rsidRPr="005C517A">
        <w:rPr>
          <w:rFonts w:ascii="Titillium Web" w:hAnsi="Titillium Web"/>
          <w:b/>
          <w:bCs/>
          <w:iCs/>
          <w:sz w:val="20"/>
          <w:szCs w:val="20"/>
        </w:rPr>
        <w:t xml:space="preserve">(in caso di raggruppamento temporaneo: un modello per ciascun studio </w:t>
      </w:r>
      <w:r w:rsidR="005C517A" w:rsidRPr="005C517A">
        <w:rPr>
          <w:rFonts w:ascii="Titillium Web" w:hAnsi="Titillium Web"/>
          <w:b/>
          <w:bCs/>
          <w:iCs/>
          <w:sz w:val="20"/>
          <w:szCs w:val="20"/>
        </w:rPr>
        <w:t>e/o</w:t>
      </w:r>
      <w:r w:rsidRPr="005C517A">
        <w:rPr>
          <w:rFonts w:ascii="Titillium Web" w:hAnsi="Titillium Web"/>
          <w:b/>
          <w:bCs/>
          <w:iCs/>
          <w:sz w:val="20"/>
          <w:szCs w:val="20"/>
        </w:rPr>
        <w:t xml:space="preserve"> singolo) </w:t>
      </w:r>
    </w:p>
    <w:p w14:paraId="1869ED1A" w14:textId="77777777" w:rsidR="00FA71F7" w:rsidRPr="005C517A" w:rsidRDefault="00FA71F7" w:rsidP="000E25CD">
      <w:pPr>
        <w:rPr>
          <w:rFonts w:ascii="Titillium Web" w:hAnsi="Titillium Web"/>
          <w:b/>
          <w:sz w:val="22"/>
          <w:szCs w:val="22"/>
        </w:rPr>
      </w:pPr>
    </w:p>
    <w:p w14:paraId="32B9B837" w14:textId="23270436" w:rsidR="00FA71F7" w:rsidRPr="005C517A" w:rsidRDefault="00FA71F7" w:rsidP="00635ED1">
      <w:pPr>
        <w:jc w:val="both"/>
        <w:rPr>
          <w:rFonts w:ascii="Titillium Web" w:hAnsi="Titillium Web"/>
          <w:b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Il</w:t>
      </w:r>
      <w:r w:rsidR="009B097D" w:rsidRPr="005C517A">
        <w:rPr>
          <w:rFonts w:ascii="Titillium Web" w:hAnsi="Titillium Web"/>
          <w:sz w:val="20"/>
          <w:szCs w:val="20"/>
        </w:rPr>
        <w:t>/La</w:t>
      </w:r>
      <w:r w:rsidRPr="005C517A">
        <w:rPr>
          <w:rFonts w:ascii="Titillium Web" w:hAnsi="Titillium Web"/>
          <w:sz w:val="20"/>
          <w:szCs w:val="20"/>
        </w:rPr>
        <w:t xml:space="preserve"> sottoscritto</w:t>
      </w:r>
      <w:r w:rsidR="009B097D" w:rsidRPr="005C517A">
        <w:rPr>
          <w:rFonts w:ascii="Titillium Web" w:hAnsi="Titillium Web"/>
          <w:sz w:val="20"/>
          <w:szCs w:val="20"/>
        </w:rPr>
        <w:t>/a</w:t>
      </w:r>
      <w:r w:rsidRPr="005C517A">
        <w:rPr>
          <w:rFonts w:ascii="Titillium Web" w:hAnsi="Titillium Web"/>
          <w:sz w:val="20"/>
          <w:szCs w:val="20"/>
        </w:rPr>
        <w:t xml:space="preserve"> _________________________ nato</w:t>
      </w:r>
      <w:r w:rsidR="009B097D" w:rsidRPr="005C517A">
        <w:rPr>
          <w:rFonts w:ascii="Titillium Web" w:hAnsi="Titillium Web"/>
          <w:sz w:val="20"/>
          <w:szCs w:val="20"/>
        </w:rPr>
        <w:t>/a</w:t>
      </w:r>
      <w:r w:rsidRPr="005C517A">
        <w:rPr>
          <w:rFonts w:ascii="Titillium Web" w:hAnsi="Titillium Web"/>
          <w:sz w:val="20"/>
          <w:szCs w:val="20"/>
        </w:rPr>
        <w:t xml:space="preserve"> </w:t>
      </w:r>
      <w:proofErr w:type="spellStart"/>
      <w:r w:rsidRPr="005C517A">
        <w:rPr>
          <w:rFonts w:ascii="Titillium Web" w:hAnsi="Titillium Web"/>
          <w:sz w:val="20"/>
          <w:szCs w:val="20"/>
        </w:rPr>
        <w:t>a</w:t>
      </w:r>
      <w:proofErr w:type="spellEnd"/>
      <w:r w:rsidRPr="005C517A">
        <w:rPr>
          <w:rFonts w:ascii="Titillium Web" w:hAnsi="Titillium Web"/>
          <w:sz w:val="20"/>
          <w:szCs w:val="20"/>
        </w:rPr>
        <w:t xml:space="preserve"> ______________ il _________ residente in ____________________ alla via __________________________ n. ________ in qualità di   ______________________</w:t>
      </w:r>
      <w:r w:rsidR="00635ED1" w:rsidRPr="005C517A">
        <w:rPr>
          <w:rFonts w:ascii="Titillium Web" w:hAnsi="Titillium Web"/>
          <w:sz w:val="20"/>
          <w:szCs w:val="20"/>
        </w:rPr>
        <w:t>___</w:t>
      </w:r>
      <w:r w:rsidRPr="005C517A">
        <w:rPr>
          <w:rFonts w:ascii="Titillium Web" w:hAnsi="Titillium Web"/>
          <w:sz w:val="20"/>
          <w:szCs w:val="20"/>
        </w:rPr>
        <w:t xml:space="preserve"> </w:t>
      </w:r>
      <w:r w:rsidR="008A7027" w:rsidRPr="005C517A">
        <w:rPr>
          <w:rFonts w:ascii="Titillium Web" w:hAnsi="Titillium Web"/>
          <w:sz w:val="20"/>
          <w:szCs w:val="20"/>
        </w:rPr>
        <w:t xml:space="preserve">   </w:t>
      </w:r>
      <w:r w:rsidRPr="005C517A">
        <w:rPr>
          <w:rFonts w:ascii="Titillium Web" w:hAnsi="Titillium Web"/>
          <w:sz w:val="20"/>
          <w:szCs w:val="20"/>
        </w:rPr>
        <w:t xml:space="preserve">del concorrente ________________________________  </w:t>
      </w:r>
    </w:p>
    <w:p w14:paraId="19DCF18C" w14:textId="77777777" w:rsidR="00635ED1" w:rsidRPr="005C517A" w:rsidRDefault="00635ED1" w:rsidP="00FA71F7">
      <w:pPr>
        <w:pStyle w:val="Rientrocorpodeltesto2"/>
        <w:spacing w:line="240" w:lineRule="auto"/>
        <w:ind w:left="0"/>
        <w:jc w:val="center"/>
        <w:rPr>
          <w:rFonts w:ascii="Titillium Web" w:hAnsi="Titillium Web"/>
          <w:b/>
        </w:rPr>
      </w:pPr>
    </w:p>
    <w:p w14:paraId="4C2B39FC" w14:textId="77777777" w:rsidR="00FA71F7" w:rsidRPr="005C517A" w:rsidRDefault="00FA71F7" w:rsidP="00FA71F7">
      <w:pPr>
        <w:pStyle w:val="Rientrocorpodeltesto2"/>
        <w:spacing w:line="240" w:lineRule="auto"/>
        <w:ind w:left="0"/>
        <w:jc w:val="center"/>
        <w:rPr>
          <w:rFonts w:ascii="Titillium Web" w:hAnsi="Titillium Web"/>
          <w:b/>
        </w:rPr>
      </w:pPr>
      <w:r w:rsidRPr="005C517A">
        <w:rPr>
          <w:rFonts w:ascii="Titillium Web" w:hAnsi="Titillium Web"/>
          <w:b/>
        </w:rPr>
        <w:t xml:space="preserve">AI FINI DELLA PROGETTAZIONE </w:t>
      </w:r>
    </w:p>
    <w:p w14:paraId="315C663E" w14:textId="5B665CEB" w:rsidR="00FA71F7" w:rsidRPr="005C517A" w:rsidRDefault="00FA71F7" w:rsidP="00493889">
      <w:pPr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 xml:space="preserve">nella </w:t>
      </w:r>
      <w:r w:rsidR="00A029AD" w:rsidRPr="005C517A">
        <w:rPr>
          <w:rFonts w:ascii="Titillium Web" w:hAnsi="Titillium Web"/>
          <w:b/>
          <w:bCs/>
          <w:iCs/>
          <w:sz w:val="20"/>
          <w:szCs w:val="20"/>
        </w:rPr>
        <w:t xml:space="preserve">Gara </w:t>
      </w:r>
      <w:r w:rsidR="008C2633" w:rsidRPr="005C517A">
        <w:rPr>
          <w:rFonts w:ascii="Titillium Web" w:hAnsi="Titillium Web"/>
          <w:b/>
          <w:bCs/>
          <w:iCs/>
          <w:sz w:val="20"/>
          <w:szCs w:val="20"/>
        </w:rPr>
        <w:t xml:space="preserve">[6/L/2024 – BITEC.2401L] </w:t>
      </w:r>
      <w:r w:rsidRPr="005C517A">
        <w:rPr>
          <w:rFonts w:ascii="Titillium Web" w:hAnsi="Titillium Web"/>
          <w:sz w:val="20"/>
          <w:szCs w:val="20"/>
          <w:u w:val="single"/>
        </w:rPr>
        <w:t>parteci</w:t>
      </w:r>
      <w:r w:rsidR="00E743FC" w:rsidRPr="005C517A">
        <w:rPr>
          <w:rFonts w:ascii="Titillium Web" w:hAnsi="Titillium Web"/>
          <w:sz w:val="20"/>
          <w:szCs w:val="20"/>
          <w:u w:val="single"/>
        </w:rPr>
        <w:t>pa con il proprio staff tecnico</w:t>
      </w:r>
      <w:r w:rsidR="001F4385" w:rsidRPr="005C517A">
        <w:rPr>
          <w:rFonts w:ascii="Titillium Web" w:hAnsi="Titillium Web"/>
          <w:sz w:val="20"/>
          <w:szCs w:val="20"/>
          <w:u w:val="single"/>
        </w:rPr>
        <w:t xml:space="preserve"> di progettazione</w:t>
      </w:r>
      <w:r w:rsidR="00E743FC" w:rsidRPr="005C517A">
        <w:rPr>
          <w:rFonts w:ascii="Titillium Web" w:hAnsi="Titillium Web"/>
          <w:sz w:val="20"/>
          <w:szCs w:val="20"/>
        </w:rPr>
        <w:t>.</w:t>
      </w:r>
    </w:p>
    <w:p w14:paraId="40CB2F5E" w14:textId="77777777" w:rsidR="00E743FC" w:rsidRPr="005C517A" w:rsidRDefault="00E743FC" w:rsidP="00E743FC">
      <w:pPr>
        <w:jc w:val="both"/>
        <w:rPr>
          <w:rFonts w:ascii="Titillium Web" w:hAnsi="Titillium Web"/>
          <w:sz w:val="22"/>
          <w:szCs w:val="22"/>
        </w:rPr>
      </w:pPr>
    </w:p>
    <w:p w14:paraId="4DE4F0A1" w14:textId="77777777" w:rsidR="00FA71F7" w:rsidRPr="005C517A" w:rsidRDefault="00E743FC" w:rsidP="00E743FC">
      <w:pPr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All’uopo,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Pr="005C517A" w:rsidRDefault="00FA71F7" w:rsidP="00FA71F7">
      <w:pPr>
        <w:autoSpaceDE w:val="0"/>
        <w:autoSpaceDN w:val="0"/>
        <w:adjustRightInd w:val="0"/>
        <w:jc w:val="center"/>
        <w:rPr>
          <w:rFonts w:ascii="Titillium Web" w:hAnsi="Titillium Web"/>
          <w:b/>
          <w:sz w:val="20"/>
          <w:szCs w:val="20"/>
        </w:rPr>
      </w:pPr>
      <w:r w:rsidRPr="005C517A">
        <w:rPr>
          <w:rFonts w:ascii="Titillium Web" w:hAnsi="Titillium Web"/>
          <w:b/>
          <w:sz w:val="20"/>
          <w:szCs w:val="20"/>
        </w:rPr>
        <w:t xml:space="preserve">DICHIARA </w:t>
      </w:r>
    </w:p>
    <w:p w14:paraId="3438574F" w14:textId="77777777" w:rsidR="006D7C47" w:rsidRPr="005C517A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i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che il proprio staff tecnico è così composto</w:t>
      </w:r>
      <w:r w:rsidR="00F75672" w:rsidRPr="005C517A">
        <w:rPr>
          <w:rFonts w:ascii="Titillium Web" w:hAnsi="Titillium Web"/>
          <w:sz w:val="20"/>
          <w:szCs w:val="20"/>
        </w:rPr>
        <w:t xml:space="preserve"> (</w:t>
      </w:r>
      <w:r w:rsidR="00E408DD" w:rsidRPr="005C517A">
        <w:rPr>
          <w:rStyle w:val="Rimandonotaapidipagina"/>
          <w:rFonts w:ascii="Titillium Web" w:hAnsi="Titillium Web"/>
          <w:sz w:val="20"/>
          <w:szCs w:val="20"/>
        </w:rPr>
        <w:footnoteReference w:id="1"/>
      </w:r>
      <w:r w:rsidR="00253F19" w:rsidRPr="005C517A">
        <w:rPr>
          <w:rFonts w:ascii="Titillium Web" w:hAnsi="Titillium Web"/>
          <w:sz w:val="20"/>
          <w:szCs w:val="20"/>
        </w:rPr>
        <w:t>)</w:t>
      </w:r>
      <w:r w:rsidR="006D7C47" w:rsidRPr="005C517A">
        <w:rPr>
          <w:rFonts w:ascii="Titillium Web" w:hAnsi="Titillium Web"/>
          <w:sz w:val="20"/>
          <w:szCs w:val="20"/>
        </w:rPr>
        <w:t>:</w:t>
      </w:r>
    </w:p>
    <w:p w14:paraId="707A30DC" w14:textId="77777777" w:rsidR="00806CE2" w:rsidRPr="005C517A" w:rsidRDefault="00806CE2" w:rsidP="00806CE2">
      <w:pPr>
        <w:autoSpaceDE w:val="0"/>
        <w:autoSpaceDN w:val="0"/>
        <w:adjustRightInd w:val="0"/>
        <w:ind w:left="720"/>
        <w:jc w:val="both"/>
        <w:rPr>
          <w:rFonts w:ascii="Titillium Web" w:hAnsi="Titillium Web"/>
          <w:sz w:val="20"/>
          <w:szCs w:val="20"/>
        </w:rPr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5C517A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5C517A" w:rsidRDefault="00AC317B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5C517A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5C517A" w:rsidRDefault="00C640B5" w:rsidP="00C640B5">
            <w:pPr>
              <w:suppressAutoHyphens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</w:tr>
      <w:tr w:rsidR="00BF4AE7" w:rsidRPr="005C517A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5C517A" w:rsidRDefault="00C640B5" w:rsidP="00C640B5">
            <w:pPr>
              <w:suppressAutoHyphens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</w:tr>
      <w:tr w:rsidR="00BF4AE7" w:rsidRPr="005C517A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5C517A" w:rsidRDefault="00C640B5" w:rsidP="00C640B5">
            <w:pPr>
              <w:suppressAutoHyphens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</w:tr>
      <w:tr w:rsidR="00BF4AE7" w:rsidRPr="005C517A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5C517A" w:rsidRDefault="00C640B5" w:rsidP="00C640B5">
            <w:pPr>
              <w:suppressAutoHyphens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</w:tr>
      <w:tr w:rsidR="00BF4AE7" w:rsidRPr="005C517A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5C517A" w:rsidRDefault="00C640B5" w:rsidP="00C640B5">
            <w:pPr>
              <w:suppressAutoHyphens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</w:tr>
      <w:tr w:rsidR="00BF4AE7" w:rsidRPr="005C517A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5C517A" w:rsidRDefault="00C640B5" w:rsidP="00C640B5">
            <w:pPr>
              <w:suppressAutoHyphens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</w:tr>
      <w:tr w:rsidR="00BF4AE7" w:rsidRPr="005C517A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5C517A" w:rsidRDefault="00C640B5" w:rsidP="00C640B5">
            <w:pPr>
              <w:suppressAutoHyphens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5C517A" w:rsidRDefault="00C640B5" w:rsidP="00C640B5">
            <w:pPr>
              <w:suppressAutoHyphens/>
              <w:snapToGrid w:val="0"/>
              <w:spacing w:before="40" w:after="40"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5C517A" w:rsidRDefault="00C640B5" w:rsidP="00C640B5">
            <w:pPr>
              <w:suppressAutoHyphens/>
              <w:jc w:val="center"/>
              <w:rPr>
                <w:rFonts w:ascii="Titillium Web" w:hAnsi="Titillium Web"/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Pr="005C517A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Titillium Web" w:hAnsi="Titillium Web"/>
          <w:sz w:val="20"/>
          <w:szCs w:val="20"/>
        </w:rPr>
      </w:pPr>
    </w:p>
    <w:p w14:paraId="52D81C9A" w14:textId="77777777" w:rsidR="00C7610C" w:rsidRPr="005C517A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il tecnico incaricato dell'integrazione tra le prestazioni specialistiche, sarà il professionista</w:t>
      </w:r>
      <w:r w:rsidR="00C03F03" w:rsidRPr="005C517A">
        <w:rPr>
          <w:rFonts w:ascii="Titillium Web" w:hAnsi="Titillium Web"/>
          <w:sz w:val="20"/>
          <w:szCs w:val="20"/>
        </w:rPr>
        <w:t xml:space="preserve"> (indicato nell’elenco)</w:t>
      </w:r>
      <w:r w:rsidRPr="005C517A">
        <w:rPr>
          <w:rFonts w:ascii="Titillium Web" w:hAnsi="Titillium Web"/>
          <w:sz w:val="20"/>
          <w:szCs w:val="20"/>
        </w:rPr>
        <w:t>:______________________________</w:t>
      </w:r>
      <w:r w:rsidR="00C03F03" w:rsidRPr="005C517A">
        <w:rPr>
          <w:rFonts w:ascii="Titillium Web" w:hAnsi="Titillium Web"/>
          <w:sz w:val="20"/>
          <w:szCs w:val="20"/>
        </w:rPr>
        <w:t>____________________</w:t>
      </w:r>
      <w:r w:rsidRPr="005C517A">
        <w:rPr>
          <w:rFonts w:ascii="Titillium Web" w:hAnsi="Titillium Web"/>
          <w:sz w:val="20"/>
          <w:szCs w:val="20"/>
        </w:rPr>
        <w:t>;</w:t>
      </w:r>
    </w:p>
    <w:p w14:paraId="47CE2386" w14:textId="77777777" w:rsidR="00CE15AE" w:rsidRPr="005C517A" w:rsidRDefault="00CE15AE" w:rsidP="00CE15AE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p w14:paraId="4A35B4E1" w14:textId="77777777" w:rsidR="00C7610C" w:rsidRPr="005C517A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il tecnico Responsabile del Coordinamento della Sicurezza in fase di progettazione ex D.lgs. 81/2008 è il professionista</w:t>
      </w:r>
      <w:r w:rsidR="00C03F03" w:rsidRPr="005C517A">
        <w:rPr>
          <w:rFonts w:ascii="Titillium Web" w:hAnsi="Titillium Web"/>
          <w:sz w:val="20"/>
          <w:szCs w:val="20"/>
        </w:rPr>
        <w:t xml:space="preserve"> (indicato nell’elenco) </w:t>
      </w:r>
      <w:r w:rsidRPr="005C517A">
        <w:rPr>
          <w:rFonts w:ascii="Titillium Web" w:hAnsi="Titillium Web"/>
          <w:sz w:val="20"/>
          <w:szCs w:val="20"/>
        </w:rPr>
        <w:t>:____________________</w:t>
      </w:r>
      <w:r w:rsidR="00C03F03" w:rsidRPr="005C517A">
        <w:rPr>
          <w:rFonts w:ascii="Titillium Web" w:hAnsi="Titillium Web"/>
          <w:sz w:val="20"/>
          <w:szCs w:val="20"/>
        </w:rPr>
        <w:t>_______________</w:t>
      </w:r>
      <w:r w:rsidRPr="005C517A">
        <w:rPr>
          <w:rFonts w:ascii="Titillium Web" w:hAnsi="Titillium Web"/>
          <w:sz w:val="20"/>
          <w:szCs w:val="20"/>
        </w:rPr>
        <w:t>;</w:t>
      </w:r>
    </w:p>
    <w:p w14:paraId="0968F67B" w14:textId="77777777" w:rsidR="00C7610C" w:rsidRPr="005C517A" w:rsidRDefault="00C7610C" w:rsidP="00210236">
      <w:pPr>
        <w:tabs>
          <w:tab w:val="num" w:pos="360"/>
        </w:tabs>
        <w:spacing w:line="240" w:lineRule="atLeast"/>
        <w:jc w:val="both"/>
        <w:rPr>
          <w:rFonts w:ascii="Titillium Web" w:hAnsi="Titillium Web"/>
          <w:sz w:val="20"/>
          <w:szCs w:val="20"/>
        </w:rPr>
      </w:pPr>
    </w:p>
    <w:p w14:paraId="1AC47EE3" w14:textId="3D0409B7" w:rsidR="00467380" w:rsidRPr="005C517A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il possesso dei seguenti requisiti</w:t>
      </w:r>
      <w:r w:rsidR="007B49FE" w:rsidRPr="005C517A">
        <w:rPr>
          <w:rFonts w:ascii="Titillium Web" w:hAnsi="Titillium Web"/>
          <w:sz w:val="20"/>
          <w:szCs w:val="20"/>
        </w:rPr>
        <w:t xml:space="preserve"> di cui all’art.</w:t>
      </w:r>
      <w:r w:rsidR="006245DF" w:rsidRPr="005C517A">
        <w:rPr>
          <w:rFonts w:ascii="Titillium Web" w:hAnsi="Titillium Web"/>
          <w:sz w:val="20"/>
          <w:szCs w:val="20"/>
        </w:rPr>
        <w:t xml:space="preserve"> </w:t>
      </w:r>
      <w:r w:rsidR="00714558" w:rsidRPr="005C517A">
        <w:rPr>
          <w:rFonts w:ascii="Titillium Web" w:hAnsi="Titillium Web"/>
          <w:sz w:val="20"/>
          <w:szCs w:val="20"/>
        </w:rPr>
        <w:t>2</w:t>
      </w:r>
      <w:r w:rsidR="007B49FE" w:rsidRPr="005C517A">
        <w:rPr>
          <w:rFonts w:ascii="Titillium Web" w:hAnsi="Titillium Web"/>
          <w:sz w:val="20"/>
          <w:szCs w:val="20"/>
        </w:rPr>
        <w:t xml:space="preserve"> </w:t>
      </w:r>
      <w:r w:rsidR="00F34EFC" w:rsidRPr="005C517A">
        <w:rPr>
          <w:rFonts w:ascii="Titillium Web" w:hAnsi="Titillium Web"/>
          <w:sz w:val="20"/>
          <w:szCs w:val="20"/>
        </w:rPr>
        <w:t xml:space="preserve">lettera </w:t>
      </w:r>
      <w:r w:rsidR="008C2633" w:rsidRPr="005C517A">
        <w:rPr>
          <w:rFonts w:ascii="Titillium Web" w:hAnsi="Titillium Web"/>
          <w:sz w:val="20"/>
          <w:szCs w:val="20"/>
        </w:rPr>
        <w:t>B</w:t>
      </w:r>
      <w:r w:rsidR="00C07E4B" w:rsidRPr="005C517A">
        <w:rPr>
          <w:rFonts w:ascii="Titillium Web" w:hAnsi="Titillium Web"/>
          <w:sz w:val="20"/>
          <w:szCs w:val="20"/>
        </w:rPr>
        <w:t xml:space="preserve"> </w:t>
      </w:r>
      <w:r w:rsidR="007B49FE" w:rsidRPr="005C517A">
        <w:rPr>
          <w:rFonts w:ascii="Titillium Web" w:hAnsi="Titillium Web"/>
          <w:sz w:val="20"/>
          <w:szCs w:val="20"/>
        </w:rPr>
        <w:t>dell</w:t>
      </w:r>
      <w:r w:rsidR="00C07E4B" w:rsidRPr="005C517A">
        <w:rPr>
          <w:rFonts w:ascii="Titillium Web" w:hAnsi="Titillium Web"/>
          <w:sz w:val="20"/>
          <w:szCs w:val="20"/>
        </w:rPr>
        <w:t>’elaborato</w:t>
      </w:r>
      <w:r w:rsidR="007B49FE" w:rsidRPr="005C517A">
        <w:rPr>
          <w:rFonts w:ascii="Titillium Web" w:hAnsi="Titillium Web"/>
          <w:sz w:val="20"/>
          <w:szCs w:val="20"/>
        </w:rPr>
        <w:t xml:space="preserve"> “</w:t>
      </w:r>
      <w:r w:rsidR="00490A26" w:rsidRPr="005C517A">
        <w:rPr>
          <w:rFonts w:ascii="Titillium Web" w:hAnsi="Titillium Web"/>
          <w:i/>
          <w:sz w:val="20"/>
          <w:szCs w:val="20"/>
        </w:rPr>
        <w:t>Disciplinare di Gara</w:t>
      </w:r>
      <w:r w:rsidR="007B49FE" w:rsidRPr="005C517A">
        <w:rPr>
          <w:rFonts w:ascii="Titillium Web" w:hAnsi="Titillium Web"/>
          <w:sz w:val="20"/>
          <w:szCs w:val="20"/>
        </w:rPr>
        <w:t>”</w:t>
      </w:r>
      <w:r w:rsidRPr="005C517A">
        <w:rPr>
          <w:rFonts w:ascii="Titillium Web" w:hAnsi="Titillium Web"/>
          <w:sz w:val="20"/>
          <w:szCs w:val="20"/>
        </w:rPr>
        <w:t>:</w:t>
      </w:r>
    </w:p>
    <w:p w14:paraId="7F4498C3" w14:textId="77777777" w:rsidR="00C07E4B" w:rsidRPr="005C517A" w:rsidRDefault="00C07E4B" w:rsidP="00C07E4B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p w14:paraId="35DD70F4" w14:textId="1FEA695E" w:rsidR="009C537F" w:rsidRPr="005C517A" w:rsidRDefault="008C2633" w:rsidP="00490A26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lastRenderedPageBreak/>
        <w:t>b</w:t>
      </w:r>
      <w:r w:rsidR="00C94635" w:rsidRPr="005C517A">
        <w:rPr>
          <w:rFonts w:ascii="Titillium Web" w:hAnsi="Titillium Web"/>
          <w:sz w:val="20"/>
          <w:szCs w:val="20"/>
        </w:rPr>
        <w:t>.</w:t>
      </w:r>
      <w:r w:rsidR="006D7C47" w:rsidRPr="005C517A">
        <w:rPr>
          <w:rFonts w:ascii="Titillium Web" w:hAnsi="Titillium Web"/>
          <w:sz w:val="20"/>
          <w:szCs w:val="20"/>
        </w:rPr>
        <w:t xml:space="preserve">1: </w:t>
      </w:r>
      <w:r w:rsidRPr="005C517A">
        <w:rPr>
          <w:rFonts w:ascii="Titillium Web" w:hAnsi="Titillium Web"/>
          <w:sz w:val="20"/>
          <w:szCs w:val="20"/>
        </w:rPr>
        <w:t xml:space="preserve">un fatturato globale per servizi di ingegneria </w:t>
      </w:r>
      <w:proofErr w:type="spellStart"/>
      <w:r w:rsidRPr="005C517A">
        <w:rPr>
          <w:rFonts w:ascii="Titillium Web" w:hAnsi="Titillium Web"/>
          <w:sz w:val="20"/>
          <w:szCs w:val="20"/>
        </w:rPr>
        <w:t>ed</w:t>
      </w:r>
      <w:proofErr w:type="spellEnd"/>
      <w:r w:rsidRPr="005C517A">
        <w:rPr>
          <w:rFonts w:ascii="Titillium Web" w:hAnsi="Titillium Web"/>
          <w:sz w:val="20"/>
          <w:szCs w:val="20"/>
        </w:rPr>
        <w:t xml:space="preserve"> architettura di cui al d.lgs. n. 36/2023 e </w:t>
      </w:r>
      <w:proofErr w:type="spellStart"/>
      <w:r w:rsidRPr="005C517A">
        <w:rPr>
          <w:rFonts w:ascii="Titillium Web" w:hAnsi="Titillium Web"/>
          <w:sz w:val="20"/>
          <w:szCs w:val="20"/>
        </w:rPr>
        <w:t>s.m.i</w:t>
      </w:r>
      <w:proofErr w:type="spellEnd"/>
      <w:r w:rsidRPr="005C517A">
        <w:rPr>
          <w:rFonts w:ascii="Titillium Web" w:hAnsi="Titillium Web"/>
          <w:sz w:val="20"/>
          <w:szCs w:val="20"/>
        </w:rPr>
        <w:t xml:space="preserve">, espletati nei migliori tre esercizi dell’ultimo quinquennio antecedente la data di pubblicazione del bando di gara per un importo pari </w:t>
      </w:r>
      <w:r w:rsidR="00740799" w:rsidRPr="005C517A">
        <w:rPr>
          <w:rFonts w:ascii="Titillium Web" w:hAnsi="Titillium Web"/>
          <w:sz w:val="20"/>
          <w:szCs w:val="20"/>
        </w:rPr>
        <w:t>almeno a €</w:t>
      </w:r>
      <w:r w:rsidR="00DC2590" w:rsidRPr="005C517A">
        <w:rPr>
          <w:rFonts w:ascii="Titillium Web" w:hAnsi="Titillium Web"/>
          <w:sz w:val="20"/>
          <w:szCs w:val="20"/>
        </w:rPr>
        <w:t xml:space="preserve"> _____________ </w:t>
      </w:r>
      <w:r w:rsidR="00490A26" w:rsidRPr="005C517A">
        <w:rPr>
          <w:rFonts w:ascii="Titillium Web" w:hAnsi="Titillium Web"/>
          <w:sz w:val="20"/>
          <w:szCs w:val="20"/>
        </w:rPr>
        <w:t xml:space="preserve">oltre IVA e contributi casse previdenziali e, pertanto, non inferiore all’importo minimo indicato </w:t>
      </w:r>
      <w:bookmarkStart w:id="1" w:name="_Hlk44534563"/>
      <w:r w:rsidR="00490A26" w:rsidRPr="005C517A">
        <w:rPr>
          <w:rFonts w:ascii="Titillium Web" w:hAnsi="Titillium Web"/>
          <w:sz w:val="20"/>
          <w:szCs w:val="20"/>
        </w:rPr>
        <w:t>nell’elaborato “</w:t>
      </w:r>
      <w:r w:rsidR="00490A26" w:rsidRPr="005C517A">
        <w:rPr>
          <w:rFonts w:ascii="Titillium Web" w:hAnsi="Titillium Web"/>
          <w:i/>
          <w:sz w:val="20"/>
          <w:szCs w:val="20"/>
        </w:rPr>
        <w:t>Disciplinare di Gara</w:t>
      </w:r>
      <w:r w:rsidR="00490A26" w:rsidRPr="005C517A">
        <w:rPr>
          <w:rFonts w:ascii="Titillium Web" w:hAnsi="Titillium Web"/>
          <w:sz w:val="20"/>
          <w:szCs w:val="20"/>
        </w:rPr>
        <w:t>”</w:t>
      </w:r>
      <w:bookmarkEnd w:id="1"/>
      <w:r w:rsidR="003C3E67" w:rsidRPr="005C517A">
        <w:rPr>
          <w:rFonts w:ascii="Titillium Web" w:hAnsi="Titillium Web"/>
          <w:sz w:val="20"/>
          <w:szCs w:val="20"/>
        </w:rPr>
        <w:t>;</w:t>
      </w:r>
    </w:p>
    <w:p w14:paraId="0B4321E7" w14:textId="77777777" w:rsidR="003C3E67" w:rsidRPr="005C517A" w:rsidRDefault="003C3E67" w:rsidP="006D7C47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p w14:paraId="2978458E" w14:textId="6FAA08B7" w:rsidR="00725AFF" w:rsidRPr="005C517A" w:rsidRDefault="008C2633" w:rsidP="008C2633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b</w:t>
      </w:r>
      <w:r w:rsidR="003C3E67" w:rsidRPr="005C517A">
        <w:rPr>
          <w:rFonts w:ascii="Titillium Web" w:hAnsi="Titillium Web"/>
          <w:sz w:val="20"/>
          <w:szCs w:val="20"/>
        </w:rPr>
        <w:t>.</w:t>
      </w:r>
      <w:r w:rsidR="006D7C47" w:rsidRPr="005C517A">
        <w:rPr>
          <w:rFonts w:ascii="Titillium Web" w:hAnsi="Titillium Web"/>
          <w:sz w:val="20"/>
          <w:szCs w:val="20"/>
        </w:rPr>
        <w:t>2:</w:t>
      </w:r>
      <w:r w:rsidR="003C3E67" w:rsidRPr="005C517A">
        <w:rPr>
          <w:rFonts w:ascii="Titillium Web" w:hAnsi="Titillium Web"/>
          <w:sz w:val="20"/>
          <w:szCs w:val="20"/>
        </w:rPr>
        <w:t xml:space="preserve"> </w:t>
      </w:r>
      <w:r w:rsidRPr="005C517A">
        <w:rPr>
          <w:rFonts w:ascii="Titillium Web" w:hAnsi="Titillium Web"/>
          <w:sz w:val="20"/>
          <w:szCs w:val="20"/>
        </w:rPr>
        <w:t xml:space="preserve">avvenuto svolgimento, negli ultimi 10 anni dalla data di indizione della procedura di gara di contratti analoghi a quello in affidamento, anche a favore di soggetti privati, di servizi di ingegneria e architettura di cui al D.lgs. n. 36/2023 e </w:t>
      </w:r>
      <w:proofErr w:type="spellStart"/>
      <w:r w:rsidRPr="005C517A">
        <w:rPr>
          <w:rFonts w:ascii="Titillium Web" w:hAnsi="Titillium Web"/>
          <w:sz w:val="20"/>
          <w:szCs w:val="20"/>
        </w:rPr>
        <w:t>s.m.i</w:t>
      </w:r>
      <w:proofErr w:type="spellEnd"/>
      <w:r w:rsidRPr="005C517A">
        <w:rPr>
          <w:rFonts w:ascii="Titillium Web" w:hAnsi="Titillium Web"/>
          <w:sz w:val="20"/>
          <w:szCs w:val="20"/>
        </w:rPr>
        <w:t xml:space="preserve"> relativi a lavori appartenenti alla categoria d’opera e grado di complessità come sotto riportate, per un importo globale </w:t>
      </w:r>
      <w:r w:rsidR="00490A26" w:rsidRPr="005C517A">
        <w:rPr>
          <w:rFonts w:ascii="Titillium Web" w:hAnsi="Titillium Web"/>
          <w:sz w:val="20"/>
          <w:szCs w:val="20"/>
        </w:rPr>
        <w:t>pari a € ____________________________oltre IVA e contributi casse previdenziali e, pertanto, non inferiore all’importo minimo dei lavori per ciascuna categoria indicato nell’elaborato “</w:t>
      </w:r>
      <w:r w:rsidR="00490A26" w:rsidRPr="005C517A">
        <w:rPr>
          <w:rFonts w:ascii="Titillium Web" w:hAnsi="Titillium Web"/>
          <w:i/>
          <w:sz w:val="20"/>
          <w:szCs w:val="20"/>
        </w:rPr>
        <w:t>Disciplinare di Gara</w:t>
      </w:r>
      <w:r w:rsidR="00490A26" w:rsidRPr="005C517A">
        <w:rPr>
          <w:rFonts w:ascii="Titillium Web" w:hAnsi="Titillium Web"/>
          <w:sz w:val="20"/>
          <w:szCs w:val="20"/>
        </w:rPr>
        <w:t>”</w:t>
      </w:r>
      <w:r w:rsidR="00CC666B" w:rsidRPr="005C517A">
        <w:rPr>
          <w:rFonts w:ascii="Titillium Web" w:hAnsi="Titillium Web"/>
          <w:sz w:val="20"/>
          <w:szCs w:val="20"/>
        </w:rPr>
        <w:t>;</w:t>
      </w:r>
    </w:p>
    <w:p w14:paraId="061119A1" w14:textId="77777777" w:rsidR="00CC666B" w:rsidRPr="005C517A" w:rsidRDefault="00CC666B" w:rsidP="00725AFF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p w14:paraId="5910DC13" w14:textId="0AF33C73" w:rsidR="002714C5" w:rsidRPr="005C517A" w:rsidRDefault="008C2633" w:rsidP="002714C5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b</w:t>
      </w:r>
      <w:r w:rsidR="003B209D" w:rsidRPr="005C517A">
        <w:rPr>
          <w:rFonts w:ascii="Titillium Web" w:hAnsi="Titillium Web"/>
          <w:sz w:val="20"/>
          <w:szCs w:val="20"/>
        </w:rPr>
        <w:t>.</w:t>
      </w:r>
      <w:r w:rsidR="00CC666B" w:rsidRPr="005C517A">
        <w:rPr>
          <w:rFonts w:ascii="Titillium Web" w:hAnsi="Titillium Web"/>
          <w:sz w:val="20"/>
          <w:szCs w:val="20"/>
        </w:rPr>
        <w:t>3:</w:t>
      </w:r>
      <w:r w:rsidR="002714C5" w:rsidRPr="005C517A">
        <w:rPr>
          <w:rFonts w:ascii="Titillium Web" w:hAnsi="Titillium Web"/>
          <w:sz w:val="20"/>
          <w:szCs w:val="20"/>
        </w:rPr>
        <w:t xml:space="preserve"> </w:t>
      </w:r>
      <w:r w:rsidRPr="005C517A">
        <w:rPr>
          <w:rFonts w:ascii="Titillium Web" w:hAnsi="Titillium Web"/>
          <w:sz w:val="20"/>
          <w:szCs w:val="20"/>
        </w:rPr>
        <w:t xml:space="preserve">avvenuto svolgimento, negli ultimi dieci anni, di 2 servizi di ingegneria e architettura di cui al D.lgs. n. 36/2023 relativi ai lavori appartenenti alla categoria d’opera e grado di complessità, </w:t>
      </w:r>
      <w:r w:rsidR="00C51AB4" w:rsidRPr="005C517A">
        <w:rPr>
          <w:rFonts w:ascii="Titillium Web" w:hAnsi="Titillium Web"/>
          <w:sz w:val="20"/>
          <w:szCs w:val="20"/>
        </w:rPr>
        <w:t>la cui somma dei due servizi sia per un importo totale non inferiore al valore indicato nell’elaborato “</w:t>
      </w:r>
      <w:r w:rsidR="00C51AB4" w:rsidRPr="005C517A">
        <w:rPr>
          <w:rFonts w:ascii="Titillium Web" w:hAnsi="Titillium Web"/>
          <w:i/>
          <w:sz w:val="20"/>
          <w:szCs w:val="20"/>
        </w:rPr>
        <w:t>Disciplinare di Gara</w:t>
      </w:r>
      <w:r w:rsidR="00C51AB4" w:rsidRPr="005C517A">
        <w:rPr>
          <w:rFonts w:ascii="Titillium Web" w:hAnsi="Titillium Web"/>
          <w:sz w:val="20"/>
          <w:szCs w:val="20"/>
        </w:rPr>
        <w:t>”, come di seguito riportato</w:t>
      </w:r>
      <w:r w:rsidR="0058455C" w:rsidRPr="005C517A">
        <w:rPr>
          <w:rFonts w:ascii="Titillium Web" w:hAnsi="Titillium Web"/>
          <w:sz w:val="20"/>
          <w:szCs w:val="20"/>
        </w:rPr>
        <w:t>:</w:t>
      </w:r>
    </w:p>
    <w:p w14:paraId="76D7B3A5" w14:textId="77777777" w:rsidR="00CC666B" w:rsidRPr="005C517A" w:rsidRDefault="00CC666B" w:rsidP="00725AFF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p w14:paraId="4C13AC9D" w14:textId="77777777" w:rsidR="00EB3F29" w:rsidRPr="005C517A" w:rsidRDefault="00EB3F29" w:rsidP="00725AFF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p w14:paraId="29D1DDA0" w14:textId="77777777" w:rsidR="00EB3F29" w:rsidRPr="005C517A" w:rsidRDefault="00EB3F29" w:rsidP="00725AFF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964"/>
        <w:gridCol w:w="1499"/>
        <w:gridCol w:w="3463"/>
        <w:gridCol w:w="1289"/>
      </w:tblGrid>
      <w:tr w:rsidR="002714C5" w:rsidRPr="005C517A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5C517A" w:rsidRDefault="00F7529F" w:rsidP="00F7529F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b/>
                <w:sz w:val="20"/>
                <w:szCs w:val="20"/>
              </w:rPr>
            </w:pPr>
            <w:r w:rsidRPr="005C517A">
              <w:rPr>
                <w:rFonts w:ascii="Titillium Web" w:hAnsi="Titillium Web"/>
                <w:b/>
                <w:sz w:val="20"/>
                <w:szCs w:val="20"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Pr="005C517A" w:rsidRDefault="00F7529F" w:rsidP="00F7529F">
            <w:pPr>
              <w:spacing w:before="60" w:after="60" w:line="276" w:lineRule="auto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5C517A">
              <w:rPr>
                <w:rFonts w:ascii="Titillium Web" w:hAnsi="Titillium Web"/>
                <w:b/>
                <w:sz w:val="20"/>
                <w:szCs w:val="20"/>
              </w:rPr>
              <w:t>CATEGORIA D’OPERA</w:t>
            </w:r>
          </w:p>
          <w:p w14:paraId="4970AE14" w14:textId="77777777" w:rsidR="002714C5" w:rsidRPr="005C517A" w:rsidRDefault="002714C5" w:rsidP="00F7529F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5C517A" w:rsidRDefault="00F7529F" w:rsidP="00F7529F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b/>
                <w:sz w:val="20"/>
                <w:szCs w:val="20"/>
              </w:rPr>
            </w:pPr>
            <w:r w:rsidRPr="005C517A">
              <w:rPr>
                <w:rFonts w:ascii="Titillium Web" w:hAnsi="Titillium Web"/>
                <w:b/>
                <w:sz w:val="20"/>
                <w:szCs w:val="20"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5C517A" w:rsidRDefault="006F5D5A" w:rsidP="006F5D5A">
            <w:pPr>
              <w:keepNext/>
              <w:spacing w:before="60" w:after="60" w:line="276" w:lineRule="auto"/>
              <w:jc w:val="center"/>
              <w:rPr>
                <w:rFonts w:ascii="Titillium Web" w:eastAsia="Calibri" w:hAnsi="Titillium Web" w:cs="Tahoma"/>
                <w:b/>
                <w:sz w:val="20"/>
                <w:szCs w:val="20"/>
              </w:rPr>
            </w:pPr>
            <w:r w:rsidRPr="005C517A">
              <w:rPr>
                <w:rFonts w:ascii="Titillium Web" w:eastAsia="Calibri" w:hAnsi="Titillium Web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5C517A" w:rsidRDefault="006F5D5A" w:rsidP="006F5D5A">
            <w:pPr>
              <w:suppressAutoHyphens/>
              <w:jc w:val="center"/>
              <w:rPr>
                <w:rFonts w:ascii="Titillium Web" w:hAnsi="Titillium Web" w:cs="Tahoma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5C517A" w:rsidRDefault="006F5D5A" w:rsidP="006F5D5A">
            <w:pPr>
              <w:suppressAutoHyphens/>
              <w:jc w:val="center"/>
              <w:rPr>
                <w:rFonts w:ascii="Titillium Web" w:hAnsi="Titillium Web" w:cs="Tahoma"/>
                <w:i/>
                <w:iCs/>
                <w:sz w:val="20"/>
                <w:szCs w:val="20"/>
                <w:lang w:eastAsia="ar-SA"/>
              </w:rPr>
            </w:pPr>
            <w:r w:rsidRPr="005C517A">
              <w:rPr>
                <w:rFonts w:ascii="Titillium Web" w:hAnsi="Titillium Web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5C517A" w:rsidRDefault="002714C5" w:rsidP="00F7529F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5C517A" w:rsidRDefault="006F5D5A" w:rsidP="006F5D5A">
            <w:pPr>
              <w:suppressAutoHyphens/>
              <w:jc w:val="center"/>
              <w:rPr>
                <w:rFonts w:ascii="Titillium Web" w:eastAsia="Calibri" w:hAnsi="Titillium Web" w:cs="Tahoma"/>
                <w:b/>
                <w:sz w:val="20"/>
                <w:szCs w:val="20"/>
              </w:rPr>
            </w:pPr>
            <w:r w:rsidRPr="005C517A">
              <w:rPr>
                <w:rFonts w:ascii="Titillium Web" w:eastAsia="Calibri" w:hAnsi="Titillium Web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5C517A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5C517A" w:rsidRDefault="002714C5" w:rsidP="002714C5">
            <w:pPr>
              <w:spacing w:before="60" w:after="60" w:line="276" w:lineRule="auto"/>
              <w:jc w:val="both"/>
              <w:rPr>
                <w:rFonts w:ascii="Titillium Web" w:eastAsia="Calibri" w:hAnsi="Titillium Web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5C517A" w:rsidRDefault="002714C5" w:rsidP="002714C5">
            <w:pPr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5C517A" w:rsidRDefault="002714C5" w:rsidP="002714C5">
            <w:pPr>
              <w:keepNext/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5C517A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5C517A" w:rsidRDefault="002714C5" w:rsidP="002714C5">
            <w:pPr>
              <w:spacing w:before="60" w:after="60" w:line="276" w:lineRule="auto"/>
              <w:jc w:val="both"/>
              <w:rPr>
                <w:rFonts w:ascii="Titillium Web" w:eastAsia="Calibri" w:hAnsi="Titillium Web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5C517A" w:rsidRDefault="002714C5" w:rsidP="002714C5">
            <w:pPr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5C517A" w:rsidRDefault="002714C5" w:rsidP="002714C5">
            <w:pPr>
              <w:keepNext/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5C517A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5C517A" w:rsidRDefault="002714C5" w:rsidP="002714C5">
            <w:pPr>
              <w:spacing w:before="60" w:after="60" w:line="276" w:lineRule="auto"/>
              <w:jc w:val="both"/>
              <w:rPr>
                <w:rFonts w:ascii="Titillium Web" w:eastAsia="Calibri" w:hAnsi="Titillium Web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5C517A" w:rsidRDefault="002714C5" w:rsidP="002714C5">
            <w:pPr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5C517A" w:rsidRDefault="002714C5" w:rsidP="002714C5">
            <w:pPr>
              <w:keepNext/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5C517A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5C517A" w:rsidRDefault="002714C5" w:rsidP="002714C5">
            <w:pPr>
              <w:spacing w:before="60" w:after="60" w:line="276" w:lineRule="auto"/>
              <w:jc w:val="both"/>
              <w:rPr>
                <w:rFonts w:ascii="Titillium Web" w:eastAsia="Calibri" w:hAnsi="Titillium Web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5C517A" w:rsidRDefault="002714C5" w:rsidP="002714C5">
            <w:pPr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5C517A" w:rsidRDefault="002714C5" w:rsidP="002714C5">
            <w:pPr>
              <w:keepNext/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5C517A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5C517A" w:rsidRDefault="002714C5" w:rsidP="002714C5">
            <w:pPr>
              <w:spacing w:before="60" w:after="60" w:line="276" w:lineRule="auto"/>
              <w:jc w:val="both"/>
              <w:rPr>
                <w:rFonts w:ascii="Titillium Web" w:eastAsia="Calibri" w:hAnsi="Titillium Web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5C517A" w:rsidRDefault="002714C5" w:rsidP="002714C5">
            <w:pPr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5C517A" w:rsidRDefault="002714C5" w:rsidP="002714C5">
            <w:pPr>
              <w:keepNext/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5C517A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5C517A" w:rsidRDefault="002714C5" w:rsidP="002714C5">
            <w:pPr>
              <w:spacing w:before="60" w:after="60" w:line="276" w:lineRule="auto"/>
              <w:jc w:val="both"/>
              <w:rPr>
                <w:rFonts w:ascii="Titillium Web" w:eastAsia="Calibri" w:hAnsi="Titillium Web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5C517A" w:rsidRDefault="002714C5" w:rsidP="002714C5">
            <w:pPr>
              <w:spacing w:before="60" w:after="60" w:line="276" w:lineRule="auto"/>
              <w:jc w:val="center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5C517A" w:rsidRDefault="002714C5" w:rsidP="002714C5">
            <w:pPr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5C517A" w:rsidRDefault="002714C5" w:rsidP="002714C5">
            <w:pPr>
              <w:keepNext/>
              <w:spacing w:before="60" w:after="60" w:line="276" w:lineRule="auto"/>
              <w:jc w:val="right"/>
              <w:rPr>
                <w:rFonts w:ascii="Titillium Web" w:eastAsia="Calibri" w:hAnsi="Titillium Web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Pr="005C517A" w:rsidRDefault="004B16F3" w:rsidP="002714C5">
      <w:pPr>
        <w:autoSpaceDE w:val="0"/>
        <w:autoSpaceDN w:val="0"/>
        <w:adjustRightInd w:val="0"/>
        <w:jc w:val="both"/>
        <w:rPr>
          <w:rFonts w:ascii="Titillium Web" w:hAnsi="Titillium Web"/>
          <w:sz w:val="20"/>
          <w:szCs w:val="20"/>
        </w:rPr>
      </w:pPr>
    </w:p>
    <w:p w14:paraId="5F634C51" w14:textId="4A439B40" w:rsidR="006D7C47" w:rsidRPr="005C517A" w:rsidRDefault="008C2633" w:rsidP="004B16F3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b/>
          <w:bCs/>
          <w:sz w:val="20"/>
          <w:szCs w:val="20"/>
          <w:u w:val="single"/>
        </w:rPr>
      </w:pPr>
      <w:r w:rsidRPr="005C517A">
        <w:rPr>
          <w:rFonts w:ascii="Titillium Web" w:hAnsi="Titillium Web"/>
          <w:sz w:val="20"/>
          <w:szCs w:val="20"/>
        </w:rPr>
        <w:t>b</w:t>
      </w:r>
      <w:r w:rsidR="004B16F3" w:rsidRPr="005C517A">
        <w:rPr>
          <w:rFonts w:ascii="Titillium Web" w:hAnsi="Titillium Web"/>
          <w:sz w:val="20"/>
          <w:szCs w:val="20"/>
        </w:rPr>
        <w:t>.</w:t>
      </w:r>
      <w:r w:rsidR="006D7C47" w:rsidRPr="005C517A">
        <w:rPr>
          <w:rFonts w:ascii="Titillium Web" w:hAnsi="Titillium Web"/>
          <w:sz w:val="20"/>
          <w:szCs w:val="20"/>
        </w:rPr>
        <w:t xml:space="preserve">4: </w:t>
      </w:r>
      <w:r w:rsidR="004B16F3" w:rsidRPr="005C517A">
        <w:rPr>
          <w:rFonts w:ascii="Titillium Web" w:hAnsi="Titillium Web"/>
          <w:b/>
          <w:bCs/>
          <w:iCs/>
          <w:sz w:val="20"/>
          <w:szCs w:val="20"/>
        </w:rPr>
        <w:t>personale medio annuo nei tre anni</w:t>
      </w:r>
      <w:r w:rsidR="00FB63CB" w:rsidRPr="005C517A">
        <w:rPr>
          <w:rFonts w:ascii="Titillium Web" w:hAnsi="Titillium Web"/>
          <w:b/>
          <w:bCs/>
          <w:iCs/>
          <w:sz w:val="20"/>
          <w:szCs w:val="20"/>
        </w:rPr>
        <w:t>:</w:t>
      </w:r>
      <w:r w:rsidR="00A23BB8" w:rsidRPr="005C517A">
        <w:rPr>
          <w:rFonts w:ascii="Titillium Web" w:hAnsi="Titillium Web"/>
          <w:sz w:val="20"/>
          <w:szCs w:val="20"/>
        </w:rPr>
        <w:t xml:space="preserve"> </w:t>
      </w:r>
      <w:bookmarkStart w:id="2" w:name="_Hlk44535666"/>
      <w:r w:rsidR="001247D7" w:rsidRPr="005C517A">
        <w:rPr>
          <w:rFonts w:ascii="Titillium Web" w:hAnsi="Titillium Web"/>
          <w:sz w:val="20"/>
          <w:szCs w:val="20"/>
        </w:rPr>
        <w:t>__________</w:t>
      </w:r>
      <w:r w:rsidR="00A23BB8" w:rsidRPr="005C517A">
        <w:rPr>
          <w:rFonts w:ascii="Titillium Web" w:hAnsi="Titillium Web"/>
          <w:sz w:val="20"/>
          <w:szCs w:val="20"/>
        </w:rPr>
        <w:t>(</w:t>
      </w:r>
      <w:r w:rsidR="00A23BB8" w:rsidRPr="005C517A">
        <w:rPr>
          <w:rFonts w:ascii="Titillium Web" w:hAnsi="Titillium Web"/>
          <w:b/>
          <w:bCs/>
          <w:sz w:val="20"/>
          <w:szCs w:val="20"/>
          <w:u w:val="single"/>
        </w:rPr>
        <w:t xml:space="preserve">con le specifiche indicate nell’allegato </w:t>
      </w:r>
      <w:r w:rsidR="007C0BE2" w:rsidRPr="005C517A">
        <w:rPr>
          <w:rFonts w:ascii="Titillium Web" w:hAnsi="Titillium Web"/>
          <w:b/>
          <w:bCs/>
          <w:sz w:val="20"/>
          <w:szCs w:val="20"/>
          <w:u w:val="single"/>
        </w:rPr>
        <w:t xml:space="preserve">1 </w:t>
      </w:r>
      <w:r w:rsidR="00A23BB8" w:rsidRPr="005C517A">
        <w:rPr>
          <w:rFonts w:ascii="Titillium Web" w:hAnsi="Titillium Web"/>
          <w:b/>
          <w:bCs/>
          <w:sz w:val="20"/>
          <w:szCs w:val="20"/>
          <w:u w:val="single"/>
        </w:rPr>
        <w:t xml:space="preserve">schema </w:t>
      </w:r>
      <w:r w:rsidR="004B16F3" w:rsidRPr="005C517A">
        <w:rPr>
          <w:rFonts w:ascii="Titillium Web" w:hAnsi="Titillium Web"/>
          <w:b/>
          <w:bCs/>
          <w:sz w:val="20"/>
          <w:szCs w:val="20"/>
          <w:u w:val="single"/>
        </w:rPr>
        <w:t xml:space="preserve"> </w:t>
      </w:r>
      <w:r w:rsidR="00A23BB8" w:rsidRPr="005C517A">
        <w:rPr>
          <w:rFonts w:ascii="Titillium Web" w:hAnsi="Titillium Web"/>
          <w:b/>
          <w:bCs/>
          <w:sz w:val="20"/>
          <w:szCs w:val="20"/>
          <w:u w:val="single"/>
        </w:rPr>
        <w:t>“</w:t>
      </w:r>
      <w:r w:rsidR="00A23BB8" w:rsidRPr="005C517A">
        <w:rPr>
          <w:rFonts w:ascii="Titillium Web" w:hAnsi="Titillium Web"/>
          <w:b/>
          <w:bCs/>
          <w:i/>
          <w:sz w:val="20"/>
          <w:szCs w:val="20"/>
          <w:u w:val="single"/>
        </w:rPr>
        <w:t>personale medio annuo nei tre anni”)</w:t>
      </w:r>
    </w:p>
    <w:bookmarkEnd w:id="2"/>
    <w:p w14:paraId="7F739909" w14:textId="77777777" w:rsidR="006D7C47" w:rsidRPr="005C517A" w:rsidRDefault="006D7C47" w:rsidP="006D7C47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0"/>
          <w:szCs w:val="20"/>
        </w:rPr>
      </w:pPr>
    </w:p>
    <w:p w14:paraId="10C2F7C4" w14:textId="77777777" w:rsidR="00347ECF" w:rsidRPr="005C517A" w:rsidRDefault="00347ECF" w:rsidP="00347ECF">
      <w:pPr>
        <w:spacing w:line="240" w:lineRule="atLeast"/>
        <w:ind w:left="284"/>
        <w:jc w:val="both"/>
        <w:rPr>
          <w:rFonts w:ascii="Titillium Web" w:hAnsi="Titillium Web"/>
          <w:b/>
          <w:sz w:val="20"/>
          <w:szCs w:val="20"/>
        </w:rPr>
      </w:pPr>
      <w:r w:rsidRPr="005C517A">
        <w:rPr>
          <w:rFonts w:ascii="Titillium Web" w:hAnsi="Titillium Web"/>
          <w:b/>
          <w:sz w:val="20"/>
          <w:szCs w:val="20"/>
        </w:rPr>
        <w:t>Dichiara, inoltre, per ciascun componente lo staff tecnico</w:t>
      </w:r>
      <w:r w:rsidRPr="005C517A">
        <w:rPr>
          <w:rFonts w:ascii="Titillium Web" w:hAnsi="Titillium Web"/>
          <w:sz w:val="20"/>
          <w:szCs w:val="20"/>
        </w:rPr>
        <w:t>:(</w:t>
      </w:r>
      <w:r w:rsidRPr="005C517A">
        <w:rPr>
          <w:rFonts w:ascii="Titillium Web" w:hAnsi="Titillium Web"/>
          <w:b/>
          <w:sz w:val="20"/>
          <w:szCs w:val="20"/>
        </w:rPr>
        <w:t>tali dichiarazioni possono essere rese a parte anche dal singolo componente lo staff tecnico):</w:t>
      </w:r>
    </w:p>
    <w:p w14:paraId="22A7D9AB" w14:textId="77777777" w:rsidR="005A7903" w:rsidRPr="005C517A" w:rsidRDefault="005A7903" w:rsidP="00347ECF">
      <w:pPr>
        <w:spacing w:line="240" w:lineRule="atLeast"/>
        <w:ind w:left="284"/>
        <w:jc w:val="both"/>
        <w:rPr>
          <w:rFonts w:ascii="Titillium Web" w:hAnsi="Titillium Web"/>
          <w:b/>
          <w:sz w:val="20"/>
          <w:szCs w:val="20"/>
        </w:rPr>
      </w:pPr>
    </w:p>
    <w:p w14:paraId="1C564931" w14:textId="73C0B645" w:rsidR="00347ECF" w:rsidRPr="005C517A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0"/>
          <w:szCs w:val="20"/>
        </w:rPr>
      </w:pPr>
      <w:r w:rsidRPr="005C517A">
        <w:rPr>
          <w:rFonts w:ascii="Titillium Web" w:hAnsi="Titillium Web"/>
          <w:sz w:val="20"/>
          <w:szCs w:val="20"/>
        </w:rPr>
        <w:t>che non sussistono le condizioni di cui a</w:t>
      </w:r>
      <w:r w:rsidR="00A66D8B" w:rsidRPr="005C517A">
        <w:rPr>
          <w:rFonts w:ascii="Titillium Web" w:hAnsi="Titillium Web"/>
          <w:sz w:val="20"/>
          <w:szCs w:val="20"/>
        </w:rPr>
        <w:t xml:space="preserve">gli </w:t>
      </w:r>
      <w:r w:rsidRPr="005C517A">
        <w:rPr>
          <w:rFonts w:ascii="Titillium Web" w:hAnsi="Titillium Web"/>
          <w:sz w:val="20"/>
          <w:szCs w:val="20"/>
        </w:rPr>
        <w:t>art</w:t>
      </w:r>
      <w:r w:rsidR="00A66D8B" w:rsidRPr="005C517A">
        <w:rPr>
          <w:rFonts w:ascii="Titillium Web" w:hAnsi="Titillium Web"/>
          <w:sz w:val="20"/>
          <w:szCs w:val="20"/>
        </w:rPr>
        <w:t>t</w:t>
      </w:r>
      <w:r w:rsidRPr="005C517A">
        <w:rPr>
          <w:rFonts w:ascii="Titillium Web" w:hAnsi="Titillium Web"/>
          <w:sz w:val="20"/>
          <w:szCs w:val="20"/>
        </w:rPr>
        <w:t xml:space="preserve">. </w:t>
      </w:r>
      <w:r w:rsidR="00A66D8B" w:rsidRPr="005C517A">
        <w:rPr>
          <w:rFonts w:ascii="Titillium Web" w:hAnsi="Titillium Web"/>
          <w:sz w:val="20"/>
          <w:szCs w:val="20"/>
        </w:rPr>
        <w:t>94 e 95</w:t>
      </w:r>
      <w:r w:rsidRPr="005C517A">
        <w:rPr>
          <w:rFonts w:ascii="Titillium Web" w:hAnsi="Titillium Web"/>
          <w:sz w:val="20"/>
          <w:szCs w:val="20"/>
        </w:rPr>
        <w:t xml:space="preserve"> del D</w:t>
      </w:r>
      <w:r w:rsidR="008909B3" w:rsidRPr="005C517A">
        <w:rPr>
          <w:rFonts w:ascii="Titillium Web" w:hAnsi="Titillium Web"/>
          <w:sz w:val="20"/>
          <w:szCs w:val="20"/>
        </w:rPr>
        <w:t>.</w:t>
      </w:r>
      <w:r w:rsidRPr="005C517A">
        <w:rPr>
          <w:rFonts w:ascii="Titillium Web" w:hAnsi="Titillium Web"/>
          <w:sz w:val="20"/>
          <w:szCs w:val="20"/>
        </w:rPr>
        <w:t>lgs</w:t>
      </w:r>
      <w:r w:rsidR="008909B3" w:rsidRPr="005C517A">
        <w:rPr>
          <w:rFonts w:ascii="Titillium Web" w:hAnsi="Titillium Web"/>
          <w:sz w:val="20"/>
          <w:szCs w:val="20"/>
        </w:rPr>
        <w:t>.</w:t>
      </w:r>
      <w:r w:rsidRPr="005C517A">
        <w:rPr>
          <w:rFonts w:ascii="Titillium Web" w:hAnsi="Titillium Web"/>
          <w:sz w:val="20"/>
          <w:szCs w:val="20"/>
        </w:rPr>
        <w:t xml:space="preserve"> </w:t>
      </w:r>
      <w:r w:rsidR="00A66D8B" w:rsidRPr="005C517A">
        <w:rPr>
          <w:rFonts w:ascii="Titillium Web" w:hAnsi="Titillium Web"/>
          <w:sz w:val="20"/>
          <w:szCs w:val="20"/>
        </w:rPr>
        <w:t>36/20</w:t>
      </w:r>
      <w:r w:rsidRPr="005C517A">
        <w:rPr>
          <w:rFonts w:ascii="Titillium Web" w:hAnsi="Titillium Web"/>
          <w:sz w:val="20"/>
          <w:szCs w:val="20"/>
        </w:rPr>
        <w:t>2</w:t>
      </w:r>
      <w:r w:rsidR="00A66D8B" w:rsidRPr="005C517A">
        <w:rPr>
          <w:rFonts w:ascii="Titillium Web" w:hAnsi="Titillium Web"/>
          <w:sz w:val="20"/>
          <w:szCs w:val="20"/>
        </w:rPr>
        <w:t>3</w:t>
      </w:r>
      <w:r w:rsidR="008909B3" w:rsidRPr="005C517A">
        <w:rPr>
          <w:rFonts w:ascii="Titillium Web" w:hAnsi="Titillium Web"/>
          <w:sz w:val="20"/>
          <w:szCs w:val="20"/>
        </w:rPr>
        <w:t xml:space="preserve"> e all’art. 53, co. 16 ter, d.lgs. 165/2001 </w:t>
      </w:r>
      <w:proofErr w:type="spellStart"/>
      <w:r w:rsidR="008909B3" w:rsidRPr="005C517A">
        <w:rPr>
          <w:rFonts w:ascii="Titillium Web" w:hAnsi="Titillium Web"/>
          <w:sz w:val="20"/>
          <w:szCs w:val="20"/>
        </w:rPr>
        <w:t>s.m.i.</w:t>
      </w:r>
      <w:proofErr w:type="spellEnd"/>
      <w:r w:rsidR="00B45C42" w:rsidRPr="005C517A">
        <w:rPr>
          <w:rFonts w:ascii="Titillium Web" w:hAnsi="Titillium Web"/>
          <w:sz w:val="20"/>
          <w:szCs w:val="20"/>
        </w:rPr>
        <w:t>.</w:t>
      </w:r>
    </w:p>
    <w:p w14:paraId="5A405071" w14:textId="77777777"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705AD6CA" w14:textId="77777777"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67EEF81E" w14:textId="77777777" w:rsidR="00FA71F7" w:rsidRPr="005C517A" w:rsidRDefault="00FA71F7" w:rsidP="00FA71F7">
      <w:pPr>
        <w:autoSpaceDE w:val="0"/>
        <w:autoSpaceDN w:val="0"/>
        <w:adjustRightInd w:val="0"/>
        <w:rPr>
          <w:sz w:val="20"/>
          <w:szCs w:val="20"/>
        </w:rPr>
      </w:pPr>
      <w:r w:rsidRPr="005C517A">
        <w:rPr>
          <w:sz w:val="20"/>
          <w:szCs w:val="20"/>
        </w:rPr>
        <w:lastRenderedPageBreak/>
        <w:t>Data_______</w:t>
      </w:r>
      <w:r w:rsidR="00BB1E7A" w:rsidRPr="005C517A">
        <w:rPr>
          <w:sz w:val="20"/>
          <w:szCs w:val="20"/>
        </w:rPr>
        <w:t>____</w:t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  <w:t>FIRMA</w:t>
      </w:r>
    </w:p>
    <w:p w14:paraId="55B1971A" w14:textId="77777777" w:rsidR="00BB1E7A" w:rsidRPr="005C517A" w:rsidRDefault="00BB1E7A" w:rsidP="00FA71F7">
      <w:pPr>
        <w:autoSpaceDE w:val="0"/>
        <w:autoSpaceDN w:val="0"/>
        <w:adjustRightInd w:val="0"/>
        <w:rPr>
          <w:sz w:val="20"/>
          <w:szCs w:val="20"/>
        </w:rPr>
      </w:pPr>
    </w:p>
    <w:p w14:paraId="18FE921F" w14:textId="77777777" w:rsidR="00FA71F7" w:rsidRPr="005C517A" w:rsidRDefault="00FA71F7" w:rsidP="00FA71F7">
      <w:pPr>
        <w:autoSpaceDE w:val="0"/>
        <w:autoSpaceDN w:val="0"/>
        <w:adjustRightInd w:val="0"/>
        <w:rPr>
          <w:sz w:val="20"/>
          <w:szCs w:val="20"/>
        </w:rPr>
      </w:pP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</w:r>
      <w:r w:rsidRPr="005C517A">
        <w:rPr>
          <w:sz w:val="20"/>
          <w:szCs w:val="20"/>
        </w:rPr>
        <w:tab/>
        <w:t>_________________</w:t>
      </w:r>
      <w:r w:rsidR="00027DC0" w:rsidRPr="005C517A">
        <w:rPr>
          <w:sz w:val="20"/>
          <w:szCs w:val="20"/>
        </w:rPr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5A13463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F46907">
          <w:footerReference w:type="even" r:id="rId12"/>
          <w:footerReference w:type="default" r:id="rId13"/>
          <w:headerReference w:type="first" r:id="rId14"/>
          <w:pgSz w:w="11906" w:h="16838" w:code="9"/>
          <w:pgMar w:top="993" w:right="1134" w:bottom="1134" w:left="1134" w:header="0" w:footer="851" w:gutter="0"/>
          <w:cols w:space="708"/>
          <w:titlePg/>
          <w:docGrid w:linePitch="360"/>
        </w:sectPr>
      </w:pPr>
    </w:p>
    <w:p w14:paraId="04638ABE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3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bookmarkEnd w:id="3"/>
    <w:p w14:paraId="798CA2D8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4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4"/>
      <w:r w:rsidRPr="00B234DD">
        <w:rPr>
          <w:b/>
          <w:bCs/>
          <w:i/>
          <w:smallCaps/>
          <w:sz w:val="28"/>
          <w:szCs w:val="28"/>
        </w:rPr>
        <w:t>”</w:t>
      </w:r>
    </w:p>
    <w:p w14:paraId="23502617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14:paraId="35216E91" w14:textId="77777777" w:rsidTr="002327BA">
        <w:tc>
          <w:tcPr>
            <w:tcW w:w="236" w:type="dxa"/>
            <w:shd w:val="clear" w:color="auto" w:fill="auto"/>
          </w:tcPr>
          <w:p w14:paraId="54D2104E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2E9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03840E32" w14:textId="77777777" w:rsidTr="002327BA">
        <w:tc>
          <w:tcPr>
            <w:tcW w:w="236" w:type="dxa"/>
            <w:shd w:val="clear" w:color="auto" w:fill="auto"/>
          </w:tcPr>
          <w:p w14:paraId="5E9B73C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C2D0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DA4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2BE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97A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2F08F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05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9A8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4B2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5315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223A52" w14:textId="77777777" w:rsidTr="002327BA">
        <w:tc>
          <w:tcPr>
            <w:tcW w:w="236" w:type="dxa"/>
            <w:shd w:val="clear" w:color="auto" w:fill="auto"/>
          </w:tcPr>
          <w:p w14:paraId="7C21452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485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F27A24D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2244AF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6E4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82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98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584E0FFC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8A53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011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592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4F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FE4F1F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C80AF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F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B97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6E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E389AC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D23036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06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701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93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2BD324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C96F42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3B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9E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4E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56BFCB6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F3E327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0D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83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D46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66A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5D555AE" w14:textId="77777777" w:rsidTr="002327BA">
        <w:tc>
          <w:tcPr>
            <w:tcW w:w="236" w:type="dxa"/>
            <w:shd w:val="clear" w:color="auto" w:fill="auto"/>
          </w:tcPr>
          <w:p w14:paraId="4ACAC43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D9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7232D51" w14:textId="77777777" w:rsidTr="002327BA">
        <w:tc>
          <w:tcPr>
            <w:tcW w:w="236" w:type="dxa"/>
            <w:shd w:val="clear" w:color="auto" w:fill="auto"/>
          </w:tcPr>
          <w:p w14:paraId="7444EAF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7287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7E1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81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EB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724E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322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3C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0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846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2E9EAAE" w14:textId="77777777" w:rsidTr="002327BA">
        <w:tc>
          <w:tcPr>
            <w:tcW w:w="236" w:type="dxa"/>
            <w:shd w:val="clear" w:color="auto" w:fill="auto"/>
          </w:tcPr>
          <w:p w14:paraId="1B8E7F1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9E4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A0C5C96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62DCC96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985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48F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15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16D71A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748AB2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D3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418D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BE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B458B8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AE792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4D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062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2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9A4137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05E1D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A0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71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D3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D56F0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68BDB8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AA5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1BA6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A5E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3F84A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6B5361F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1F2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369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46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81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4746A5" w14:textId="77777777" w:rsidTr="002327BA">
        <w:tc>
          <w:tcPr>
            <w:tcW w:w="236" w:type="dxa"/>
            <w:shd w:val="clear" w:color="auto" w:fill="auto"/>
          </w:tcPr>
          <w:p w14:paraId="10D1A92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DF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351C00E" w14:textId="77777777" w:rsidTr="002327BA">
        <w:tc>
          <w:tcPr>
            <w:tcW w:w="236" w:type="dxa"/>
            <w:shd w:val="clear" w:color="auto" w:fill="auto"/>
          </w:tcPr>
          <w:p w14:paraId="1F6E119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5AC0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1D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9F4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BDD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A09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D51B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655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AF3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A61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289DDFD" w14:textId="77777777" w:rsidTr="002327BA">
        <w:tc>
          <w:tcPr>
            <w:tcW w:w="236" w:type="dxa"/>
            <w:shd w:val="clear" w:color="auto" w:fill="auto"/>
          </w:tcPr>
          <w:p w14:paraId="42419361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637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0A439D39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E15FCD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E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9EC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05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75011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F35AA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061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F5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C3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84D819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A9534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33D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8F2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4A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8F6089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071C29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00C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39C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36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FE580D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1B3D04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550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64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CF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6210A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28DC68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E0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7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85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CC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114114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3CA6E4E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59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67854BA7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1FA759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C6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1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70B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42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2138D3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FB43FC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782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AE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06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C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553206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31E15E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5D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83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4F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C5C9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5B5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2F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7BF9D6E2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0E98C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258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2D1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E0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C16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6D5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D96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7467C4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AB5A2A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30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4D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A5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CEB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284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8F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761A2E4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56EDB2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8DAFE6C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45F7477" w14:textId="77777777"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1739B7">
        <w:rPr>
          <w:sz w:val="20"/>
          <w:szCs w:val="20"/>
        </w:rPr>
        <w:t>N.B.: i tre anni possono essere anche non consecutivi.</w:t>
      </w:r>
    </w:p>
    <w:p w14:paraId="4D03BD0A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2378113C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5039F427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284540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</w:t>
      </w:r>
      <w:proofErr w:type="spellStart"/>
      <w:r w:rsidRPr="00E408DD">
        <w:rPr>
          <w:i/>
          <w:sz w:val="16"/>
          <w:szCs w:val="16"/>
        </w:rPr>
        <w:t>s.m.i</w:t>
      </w:r>
      <w:proofErr w:type="spellEnd"/>
      <w:r w:rsidRPr="00E408DD">
        <w:rPr>
          <w:i/>
          <w:sz w:val="16"/>
          <w:szCs w:val="16"/>
        </w:rPr>
        <w:t xml:space="preserve">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5EE5" w14:textId="3D3EFF16" w:rsidR="00563E0B" w:rsidRDefault="00F46907">
    <w:pPr>
      <w:pStyle w:val="Intestazione"/>
    </w:pPr>
    <w:r>
      <w:rPr>
        <w:noProof/>
      </w:rPr>
      <w:pict w14:anchorId="23B1AD33">
        <v:group id="Gruppo 208918780" o:spid="_x0000_s1025" style="position:absolute;margin-left:57pt;margin-top:16pt;width:467.25pt;height:32.6pt;z-index:251659264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8916653" o:spid="_x0000_s1026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">
            <v:imagedata r:id="rId1" o:title="logo-unina"/>
          </v:shape>
          <v:shape id="Immagine 273692729" o:spid="_x0000_s1027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<v:imagedata r:id="rId2" o:title="italia-domani-logo-1024x301"/>
          </v:shape>
          <v:shape id="Immagine 1993491961" o:spid="_x0000_s1028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<v:imagedata r:id="rId3" o:title="image1-22-1024x308"/>
          </v:shape>
          <v:shape id="Immagine 1835046733" o:spid="_x0000_s1029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<v:imagedata r:id="rId4" o:title="IT Finanziato dall'Unione europea_POS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0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<o:lock v:ext="edit" aspectratio="t"/>
          </v:shape>
          <v:shape id="AutoShape 10" o:spid="_x0000_s1031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<o:lock v:ext="edit" aspectratio="t"/>
          </v:shape>
          <v:shape id="AutoShape 28" o:spid="_x0000_s1032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<o:lock v:ext="edit" aspectratio="t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E3743"/>
    <w:rsid w:val="001F4385"/>
    <w:rsid w:val="00202D1A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31DE"/>
    <w:rsid w:val="00326151"/>
    <w:rsid w:val="003321DB"/>
    <w:rsid w:val="00340F68"/>
    <w:rsid w:val="00342878"/>
    <w:rsid w:val="00347ECF"/>
    <w:rsid w:val="00357A11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63E0B"/>
    <w:rsid w:val="00565BD2"/>
    <w:rsid w:val="0058455C"/>
    <w:rsid w:val="005A5320"/>
    <w:rsid w:val="005A7903"/>
    <w:rsid w:val="005B3C4A"/>
    <w:rsid w:val="005C517A"/>
    <w:rsid w:val="005C56C1"/>
    <w:rsid w:val="005D07D8"/>
    <w:rsid w:val="005F15E7"/>
    <w:rsid w:val="00606CD8"/>
    <w:rsid w:val="006245DF"/>
    <w:rsid w:val="006357A9"/>
    <w:rsid w:val="00635ED1"/>
    <w:rsid w:val="00636912"/>
    <w:rsid w:val="00697B5D"/>
    <w:rsid w:val="006B1C7E"/>
    <w:rsid w:val="006D7C47"/>
    <w:rsid w:val="006F15A6"/>
    <w:rsid w:val="006F5D5A"/>
    <w:rsid w:val="00714558"/>
    <w:rsid w:val="00725AFF"/>
    <w:rsid w:val="00730AC2"/>
    <w:rsid w:val="00740799"/>
    <w:rsid w:val="00760B17"/>
    <w:rsid w:val="007A2C17"/>
    <w:rsid w:val="007B49FE"/>
    <w:rsid w:val="007C0BE2"/>
    <w:rsid w:val="007C796D"/>
    <w:rsid w:val="007E3B7F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2633"/>
    <w:rsid w:val="008C6681"/>
    <w:rsid w:val="008D6005"/>
    <w:rsid w:val="008F5BC0"/>
    <w:rsid w:val="009027D2"/>
    <w:rsid w:val="00916CBB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A029AD"/>
    <w:rsid w:val="00A21FC7"/>
    <w:rsid w:val="00A23BB8"/>
    <w:rsid w:val="00A26527"/>
    <w:rsid w:val="00A66D8B"/>
    <w:rsid w:val="00A702F2"/>
    <w:rsid w:val="00A80687"/>
    <w:rsid w:val="00A8325A"/>
    <w:rsid w:val="00A93F0A"/>
    <w:rsid w:val="00AC317B"/>
    <w:rsid w:val="00AD4AEE"/>
    <w:rsid w:val="00AE670E"/>
    <w:rsid w:val="00B00B19"/>
    <w:rsid w:val="00B03EBA"/>
    <w:rsid w:val="00B234DD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6297A"/>
    <w:rsid w:val="00D76A15"/>
    <w:rsid w:val="00DA295F"/>
    <w:rsid w:val="00DC2590"/>
    <w:rsid w:val="00E13E60"/>
    <w:rsid w:val="00E37D1D"/>
    <w:rsid w:val="00E405C5"/>
    <w:rsid w:val="00E408DD"/>
    <w:rsid w:val="00E743FC"/>
    <w:rsid w:val="00E74C4C"/>
    <w:rsid w:val="00E80454"/>
    <w:rsid w:val="00EA7276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46907"/>
    <w:rsid w:val="00F469C3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E39AD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92</cp:revision>
  <cp:lastPrinted>2024-10-01T09:36:00Z</cp:lastPrinted>
  <dcterms:created xsi:type="dcterms:W3CDTF">2017-12-26T18:48:00Z</dcterms:created>
  <dcterms:modified xsi:type="dcterms:W3CDTF">2024-10-01T09:36:00Z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