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:rsidR="0021043B" w:rsidRDefault="0021043B" w:rsidP="00983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:rsidR="00983A3F" w:rsidRPr="00983A3F" w:rsidRDefault="00983A3F" w:rsidP="00983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</w:p>
    <w:p w:rsidR="000E0E3B" w:rsidRDefault="005C56C1" w:rsidP="00983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r w:rsidRPr="005C56C1">
        <w:rPr>
          <w:b/>
          <w:bCs/>
          <w:iCs/>
        </w:rPr>
        <w:t>Gara [3/L/2022 – AOU19.1828L]</w:t>
      </w:r>
    </w:p>
    <w:p w:rsidR="00BB1E7A" w:rsidRDefault="00BB1E7A" w:rsidP="00FA71F7">
      <w:pPr>
        <w:jc w:val="center"/>
        <w:rPr>
          <w:b/>
        </w:rPr>
      </w:pPr>
    </w:p>
    <w:p w:rsidR="00983A3F" w:rsidRPr="00CE2A55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:rsidR="00983A3F" w:rsidRPr="00F66D27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e o singolo) </w:t>
      </w:r>
    </w:p>
    <w:p w:rsidR="00FA71F7" w:rsidRPr="00170D47" w:rsidRDefault="00FA71F7" w:rsidP="000E25CD">
      <w:pPr>
        <w:rPr>
          <w:b/>
        </w:rPr>
      </w:pPr>
    </w:p>
    <w:p w:rsidR="00FA71F7" w:rsidRPr="00170D47" w:rsidRDefault="00FA71F7" w:rsidP="00635ED1">
      <w:pPr>
        <w:jc w:val="both"/>
        <w:rPr>
          <w:b/>
        </w:rPr>
      </w:pPr>
      <w:r w:rsidRPr="00170D47">
        <w:t>Il sottoscritto _________________________ nato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:rsidR="00FA71F7" w:rsidRDefault="00FA71F7" w:rsidP="00493889">
      <w:pPr>
        <w:jc w:val="both"/>
      </w:pPr>
      <w:r w:rsidRPr="00170D47">
        <w:t xml:space="preserve">nella </w:t>
      </w:r>
      <w:r w:rsidR="00E408DD" w:rsidRPr="00E408DD">
        <w:rPr>
          <w:b/>
          <w:bCs/>
          <w:iCs/>
        </w:rPr>
        <w:t>Gara [3/L/2022 – AOU19.1828L]</w:t>
      </w:r>
      <w:r w:rsidRPr="00170D47">
        <w:t xml:space="preserve">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:rsidR="00E743FC" w:rsidRDefault="00E743FC" w:rsidP="00E743FC">
      <w:pPr>
        <w:jc w:val="both"/>
      </w:pPr>
    </w:p>
    <w:p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FA71F7" w:rsidRPr="00170D4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cui all’art.</w:t>
      </w:r>
      <w:r w:rsidR="006245DF">
        <w:t xml:space="preserve"> </w:t>
      </w:r>
      <w:r w:rsidR="00714558">
        <w:t>2</w:t>
      </w:r>
      <w:r w:rsidR="007B49FE">
        <w:t xml:space="preserve"> </w:t>
      </w:r>
      <w:r w:rsidR="00F34EFC">
        <w:t>lettera C</w:t>
      </w:r>
      <w:r w:rsidR="00C07E4B">
        <w:t xml:space="preserve"> </w:t>
      </w:r>
      <w:r w:rsidR="007B49FE">
        <w:t>dell</w:t>
      </w:r>
      <w:r w:rsidR="00C07E4B">
        <w:t>’elaborato</w:t>
      </w:r>
      <w:r w:rsidR="007B49FE">
        <w:t xml:space="preserve"> “</w:t>
      </w:r>
      <w:r w:rsidR="007B49FE" w:rsidRPr="003974C6">
        <w:rPr>
          <w:i/>
        </w:rPr>
        <w:t>Norme di gara</w:t>
      </w:r>
      <w:r w:rsidR="007B49FE">
        <w:t>”</w:t>
      </w:r>
      <w:r>
        <w:t>:</w:t>
      </w:r>
    </w:p>
    <w:p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:rsidR="006D7C47" w:rsidRDefault="00F34EFC" w:rsidP="006D7C47">
      <w:pPr>
        <w:autoSpaceDE w:val="0"/>
        <w:autoSpaceDN w:val="0"/>
        <w:adjustRightInd w:val="0"/>
        <w:ind w:left="284"/>
        <w:jc w:val="both"/>
      </w:pPr>
      <w:r>
        <w:t>C</w:t>
      </w:r>
      <w:r w:rsidR="00C94635">
        <w:t>.</w:t>
      </w:r>
      <w:r w:rsidR="006D7C47">
        <w:t xml:space="preserve">1: </w:t>
      </w:r>
      <w:r w:rsidR="00C94635" w:rsidRPr="00C94635">
        <w:t xml:space="preserve">un fatturato globale per servizi di ingegneria ed architettura di cui all’art. 3, lett. </w:t>
      </w:r>
      <w:proofErr w:type="spellStart"/>
      <w:r w:rsidR="00C94635" w:rsidRPr="00C94635">
        <w:t>vvvv</w:t>
      </w:r>
      <w:proofErr w:type="spellEnd"/>
      <w:r w:rsidR="00C94635" w:rsidRPr="00C94635">
        <w:t xml:space="preserve">) del D.lgs. n. 50/2016 e </w:t>
      </w:r>
      <w:proofErr w:type="spellStart"/>
      <w:r w:rsidR="00C94635" w:rsidRPr="00C94635">
        <w:t>s.m.i.</w:t>
      </w:r>
      <w:proofErr w:type="spellEnd"/>
      <w:r w:rsidR="00C94635" w:rsidRPr="00C94635">
        <w:t xml:space="preserve">  espletati nei migliori tre esercizi dell’ultimo quinquennio antecedente la pubblicazione del bando, per un importo pari</w:t>
      </w:r>
      <w:r w:rsidR="009C537F">
        <w:t xml:space="preserve"> ad €. ___________________________________</w:t>
      </w:r>
    </w:p>
    <w:p w:rsidR="009C537F" w:rsidRDefault="009C537F" w:rsidP="006D7C47">
      <w:pPr>
        <w:autoSpaceDE w:val="0"/>
        <w:autoSpaceDN w:val="0"/>
        <w:adjustRightInd w:val="0"/>
        <w:ind w:left="284"/>
        <w:jc w:val="both"/>
      </w:pPr>
      <w:r w:rsidRPr="009C537F">
        <w:t>oltre IVA e contributi casse previdenziali</w:t>
      </w:r>
      <w:r w:rsidR="003C3E67">
        <w:t xml:space="preserve"> </w:t>
      </w:r>
      <w:r w:rsidR="003C3E67" w:rsidRPr="003C3E67">
        <w:t xml:space="preserve">e, pertanto, non inferiore all’importo minimo indicato </w:t>
      </w:r>
      <w:bookmarkStart w:id="1" w:name="_Hlk44534563"/>
      <w:r w:rsidR="003C3E67" w:rsidRPr="003C3E67">
        <w:t>nel</w:t>
      </w:r>
      <w:r w:rsidR="003C3E67">
        <w:t>l’</w:t>
      </w:r>
      <w:r w:rsidR="003C3E67" w:rsidRPr="003C3E67">
        <w:t>elaborato “</w:t>
      </w:r>
      <w:r w:rsidR="003C3E67" w:rsidRPr="003C3E67">
        <w:rPr>
          <w:i/>
        </w:rPr>
        <w:t>Norme di gara</w:t>
      </w:r>
      <w:r w:rsidR="003C3E67" w:rsidRPr="003C3E67">
        <w:t>”</w:t>
      </w:r>
      <w:bookmarkEnd w:id="1"/>
      <w:r w:rsidR="003C3E67">
        <w:t>;</w:t>
      </w:r>
    </w:p>
    <w:p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:rsidR="00725AFF" w:rsidRDefault="00F34EFC" w:rsidP="00725AFF">
      <w:pPr>
        <w:autoSpaceDE w:val="0"/>
        <w:autoSpaceDN w:val="0"/>
        <w:adjustRightInd w:val="0"/>
        <w:ind w:left="284"/>
        <w:jc w:val="both"/>
      </w:pPr>
      <w:r>
        <w:t>C</w:t>
      </w:r>
      <w:r w:rsidR="003C3E67">
        <w:t>.</w:t>
      </w:r>
      <w:r w:rsidR="006D7C47">
        <w:t>2:</w:t>
      </w:r>
      <w:r w:rsidR="003C3E67">
        <w:t xml:space="preserve"> </w:t>
      </w:r>
      <w:r w:rsidR="001826BF" w:rsidRPr="001826BF">
        <w:t xml:space="preserve">avvenuto svolgimento, negli ultimi dieci anni, di servizi di ingegneria ed architettura di cui all’art. 3, lett. </w:t>
      </w:r>
      <w:proofErr w:type="spellStart"/>
      <w:r w:rsidR="001826BF" w:rsidRPr="001826BF">
        <w:t>vvvv</w:t>
      </w:r>
      <w:proofErr w:type="spellEnd"/>
      <w:r w:rsidR="001826BF" w:rsidRPr="001826BF">
        <w:t xml:space="preserve">) del </w:t>
      </w:r>
      <w:proofErr w:type="spellStart"/>
      <w:r w:rsidR="001826BF" w:rsidRPr="001826BF">
        <w:t>D.Lgs.</w:t>
      </w:r>
      <w:proofErr w:type="spellEnd"/>
      <w:r w:rsidR="001826BF" w:rsidRPr="001826BF">
        <w:t xml:space="preserve"> n. 50/2016 e </w:t>
      </w:r>
      <w:proofErr w:type="spellStart"/>
      <w:r w:rsidR="001826BF" w:rsidRPr="001826BF">
        <w:t>s.m.i.</w:t>
      </w:r>
      <w:proofErr w:type="spellEnd"/>
      <w:r w:rsidR="001826BF" w:rsidRPr="001826BF">
        <w:t xml:space="preserve"> relativi a lavori appartenenti alla categoria d’opera e grado di complessità come </w:t>
      </w:r>
      <w:r w:rsidR="002A0A32">
        <w:t xml:space="preserve">indicati </w:t>
      </w:r>
      <w:r w:rsidR="002A0A32" w:rsidRPr="002A0A32">
        <w:t>nell’elaborato “</w:t>
      </w:r>
      <w:r w:rsidR="002A0A32" w:rsidRPr="002A0A32">
        <w:rPr>
          <w:i/>
        </w:rPr>
        <w:t>Norme di gara</w:t>
      </w:r>
      <w:r w:rsidR="002A0A32" w:rsidRPr="002A0A32">
        <w:t>”</w:t>
      </w:r>
      <w:r w:rsidR="001826BF" w:rsidRPr="001826BF">
        <w:t xml:space="preserve">, per un importo globale pari </w:t>
      </w:r>
      <w:r w:rsidR="00CC666B">
        <w:t xml:space="preserve">a €. _________________________________ </w:t>
      </w:r>
      <w:r w:rsidR="00725AFF">
        <w:t xml:space="preserve"> </w:t>
      </w:r>
      <w:r w:rsidR="00CC666B" w:rsidRPr="00CC666B">
        <w:t>oltre IVA e contributi casse previdenziali e, pertanto, non inferiore all’importo minimo dei lavori per ciascuna categoria indicato nell’elaborato “</w:t>
      </w:r>
      <w:r w:rsidR="00CC666B" w:rsidRPr="00CC666B">
        <w:rPr>
          <w:i/>
        </w:rPr>
        <w:t>Norme di gara</w:t>
      </w:r>
      <w:r w:rsidR="00CC666B" w:rsidRPr="00CC666B">
        <w:t>”;</w:t>
      </w:r>
    </w:p>
    <w:p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:rsidR="002714C5" w:rsidRPr="002714C5" w:rsidRDefault="00F34EFC" w:rsidP="002714C5">
      <w:pPr>
        <w:autoSpaceDE w:val="0"/>
        <w:autoSpaceDN w:val="0"/>
        <w:adjustRightInd w:val="0"/>
        <w:ind w:left="284"/>
        <w:jc w:val="both"/>
      </w:pPr>
      <w:r>
        <w:t>C</w:t>
      </w:r>
      <w:r w:rsidR="003B209D">
        <w:t>.</w:t>
      </w:r>
      <w:r w:rsidR="00CC666B" w:rsidRPr="00CC666B">
        <w:t>3:</w:t>
      </w:r>
      <w:r w:rsidR="002714C5">
        <w:t xml:space="preserve"> </w:t>
      </w:r>
      <w:r w:rsidR="002714C5" w:rsidRPr="002714C5">
        <w:t xml:space="preserve">avvenuto svolgimento, negli ultimi dieci anni, di DUE servizi di ingegneria ed architettura di cui all’art. 3, lett. </w:t>
      </w:r>
      <w:proofErr w:type="spellStart"/>
      <w:r w:rsidR="002714C5" w:rsidRPr="002714C5">
        <w:t>vvvv</w:t>
      </w:r>
      <w:proofErr w:type="spellEnd"/>
      <w:r w:rsidR="002714C5" w:rsidRPr="002714C5">
        <w:t xml:space="preserve">) del </w:t>
      </w:r>
      <w:proofErr w:type="spellStart"/>
      <w:r w:rsidR="002714C5" w:rsidRPr="002714C5">
        <w:t>D.Lgs.</w:t>
      </w:r>
      <w:proofErr w:type="spellEnd"/>
      <w:r w:rsidR="002714C5" w:rsidRPr="002714C5">
        <w:t xml:space="preserve"> n. 50/2016 e </w:t>
      </w:r>
      <w:proofErr w:type="spellStart"/>
      <w:r w:rsidR="002714C5" w:rsidRPr="002714C5">
        <w:t>s.m.i.</w:t>
      </w:r>
      <w:proofErr w:type="spellEnd"/>
      <w:r w:rsidR="002714C5" w:rsidRPr="002714C5">
        <w:t xml:space="preserve"> relativi ai lavori appartenenti alla categoria d’opera e grado di complessità, per un importo totale non in</w:t>
      </w:r>
      <w:r>
        <w:t>feriore ad un valore pari a 0,8</w:t>
      </w:r>
      <w:r w:rsidR="002714C5" w:rsidRPr="002714C5">
        <w:t xml:space="preserve"> volte l'importo stimato dei lavori cui si riferisce la prestazione, come di seguito riportato:</w:t>
      </w:r>
    </w:p>
    <w:p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p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:rsidTr="00C61B58">
        <w:trPr>
          <w:trHeight w:val="1724"/>
        </w:trPr>
        <w:tc>
          <w:tcPr>
            <w:tcW w:w="1063" w:type="pct"/>
            <w:shd w:val="clear" w:color="auto" w:fill="D9D9D9"/>
          </w:tcPr>
          <w:p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:rsidR="004B16F3" w:rsidRDefault="004B16F3" w:rsidP="002714C5">
      <w:pPr>
        <w:autoSpaceDE w:val="0"/>
        <w:autoSpaceDN w:val="0"/>
        <w:adjustRightInd w:val="0"/>
        <w:jc w:val="both"/>
      </w:pPr>
    </w:p>
    <w:p w:rsidR="006D7C47" w:rsidRPr="004B16F3" w:rsidRDefault="00F34EFC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C</w:t>
      </w:r>
      <w:r w:rsidR="004B16F3">
        <w:t>.</w:t>
      </w:r>
      <w:r w:rsidR="006D7C47">
        <w:t xml:space="preserve">4: </w:t>
      </w:r>
      <w:r w:rsidR="004B16F3" w:rsidRPr="004B16F3">
        <w:rPr>
          <w:b/>
          <w:bCs/>
          <w:iCs/>
        </w:rPr>
        <w:t>personale medio annuo nei tre anni</w:t>
      </w:r>
      <w:r w:rsidR="00FB63CB">
        <w:rPr>
          <w:b/>
          <w:bCs/>
          <w:iCs/>
        </w:rPr>
        <w:t>:</w:t>
      </w:r>
      <w:r w:rsidR="00A23BB8">
        <w:t xml:space="preserve"> </w:t>
      </w:r>
      <w:bookmarkStart w:id="2" w:name="_Hlk44535666"/>
      <w:r w:rsidR="001247D7">
        <w:t>__________</w:t>
      </w:r>
      <w:r w:rsidR="00A23BB8">
        <w:t>(</w:t>
      </w:r>
      <w:r w:rsidR="00A23BB8" w:rsidRPr="00A23BB8">
        <w:rPr>
          <w:b/>
          <w:bCs/>
          <w:u w:val="single"/>
        </w:rPr>
        <w:t xml:space="preserve">con le specifiche indicate nell’allegato </w:t>
      </w:r>
      <w:r w:rsidR="007C0BE2">
        <w:rPr>
          <w:b/>
          <w:bCs/>
          <w:u w:val="single"/>
        </w:rPr>
        <w:t xml:space="preserve">1 </w:t>
      </w:r>
      <w:r w:rsidR="00A23BB8" w:rsidRPr="00A23BB8">
        <w:rPr>
          <w:b/>
          <w:bCs/>
          <w:u w:val="single"/>
        </w:rPr>
        <w:t xml:space="preserve">schema </w:t>
      </w:r>
      <w:r w:rsidR="004B16F3">
        <w:rPr>
          <w:b/>
          <w:bCs/>
          <w:u w:val="single"/>
        </w:rPr>
        <w:t xml:space="preserve"> </w:t>
      </w:r>
      <w:r w:rsidR="00A23BB8" w:rsidRPr="00A23BB8">
        <w:rPr>
          <w:b/>
          <w:bCs/>
          <w:u w:val="single"/>
        </w:rPr>
        <w:t>“</w:t>
      </w:r>
      <w:r w:rsidR="00A23BB8" w:rsidRPr="00A23BB8">
        <w:rPr>
          <w:b/>
          <w:bCs/>
          <w:i/>
          <w:u w:val="single"/>
        </w:rPr>
        <w:t>personale medio annuo nei tre anni”)</w:t>
      </w:r>
    </w:p>
    <w:bookmarkEnd w:id="2"/>
    <w:p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:rsidR="00347EC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>che non sussistono le condizioni di cui all’art. 80 del D</w:t>
      </w:r>
      <w:r w:rsidR="008909B3">
        <w:t>.</w:t>
      </w:r>
      <w:r w:rsidRPr="005A7903">
        <w:t>lgs</w:t>
      </w:r>
      <w:r w:rsidR="008909B3">
        <w:t>.</w:t>
      </w:r>
      <w:r w:rsidRPr="005A7903">
        <w:t xml:space="preserve"> 50/2016</w:t>
      </w:r>
      <w:r w:rsidR="008909B3">
        <w:t xml:space="preserve"> e all’art. 53, co. 16 ter, d.</w:t>
      </w:r>
      <w:r w:rsidR="008909B3" w:rsidRPr="008909B3">
        <w:t xml:space="preserve">lgs. 165/2001 </w:t>
      </w:r>
      <w:proofErr w:type="spellStart"/>
      <w:r w:rsidR="008909B3" w:rsidRPr="008909B3">
        <w:t>s.m.i.</w:t>
      </w:r>
      <w:proofErr w:type="spellEnd"/>
      <w:r w:rsidR="00B45C42" w:rsidRPr="005A7903">
        <w:t>.</w:t>
      </w:r>
    </w:p>
    <w:p w:rsidR="00364D13" w:rsidRPr="005A7903" w:rsidRDefault="00CE2A55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d</w:t>
      </w:r>
      <w:r w:rsidR="00364D13">
        <w:t>i non trovarsi nelle condizioni di cui all’art. 24 comma 7 del D</w:t>
      </w:r>
      <w:r>
        <w:t>.</w:t>
      </w:r>
      <w:r w:rsidR="00364D13">
        <w:t>lgs</w:t>
      </w:r>
      <w:r>
        <w:t>.</w:t>
      </w:r>
      <w:r w:rsidR="00364D13">
        <w:t xml:space="preserve"> 50/2016 e </w:t>
      </w:r>
      <w:proofErr w:type="spellStart"/>
      <w:r w:rsidR="00364D13">
        <w:t>s.m.i.</w:t>
      </w:r>
      <w:proofErr w:type="spellEnd"/>
    </w:p>
    <w:p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  <w:bookmarkStart w:id="3" w:name="_GoBack"/>
      <w:bookmarkEnd w:id="3"/>
    </w:p>
    <w:p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:rsidR="00BB1E7A" w:rsidRPr="00340F68" w:rsidRDefault="00BB1E7A" w:rsidP="00FA71F7">
      <w:pPr>
        <w:autoSpaceDE w:val="0"/>
        <w:autoSpaceDN w:val="0"/>
        <w:adjustRightInd w:val="0"/>
      </w:pPr>
    </w:p>
    <w:p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:rsidR="00FA71F7" w:rsidRDefault="00FA71F7" w:rsidP="00FA71F7">
      <w:pPr>
        <w:autoSpaceDE w:val="0"/>
        <w:autoSpaceDN w:val="0"/>
        <w:adjustRightInd w:val="0"/>
        <w:jc w:val="both"/>
      </w:pPr>
    </w:p>
    <w:p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1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2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0F5D72">
          <w:footerReference w:type="even" r:id="rId13"/>
          <w:footerReference w:type="default" r:id="rId14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4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p w:rsidR="002C454E" w:rsidRDefault="002C454E" w:rsidP="002C454E">
      <w:pPr>
        <w:ind w:left="4956" w:firstLine="708"/>
        <w:jc w:val="center"/>
        <w:rPr>
          <w:b/>
          <w:bCs/>
          <w:smallCaps/>
          <w:sz w:val="28"/>
          <w:szCs w:val="28"/>
        </w:rPr>
      </w:pPr>
      <w:bookmarkStart w:id="5" w:name="_Hlk44535902"/>
      <w:bookmarkEnd w:id="4"/>
      <w:r w:rsidRPr="00170D47">
        <w:t xml:space="preserve">nella </w:t>
      </w:r>
      <w:r w:rsidR="00F34EFC" w:rsidRPr="00F34EFC">
        <w:rPr>
          <w:b/>
          <w:bCs/>
          <w:iCs/>
        </w:rPr>
        <w:t>Gara [3/L/2022 – AOU19.1828L]</w:t>
      </w:r>
    </w:p>
    <w:bookmarkEnd w:id="5"/>
    <w:p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6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6"/>
      <w:r w:rsidRPr="00B234DD">
        <w:rPr>
          <w:b/>
          <w:bCs/>
          <w:i/>
          <w:smallCaps/>
          <w:sz w:val="28"/>
          <w:szCs w:val="28"/>
        </w:rPr>
        <w:t>”</w:t>
      </w:r>
    </w:p>
    <w:p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1739B7">
        <w:rPr>
          <w:sz w:val="20"/>
          <w:szCs w:val="20"/>
        </w:rPr>
        <w:t>N.B.: i tre anni possono essere anche non consecutivi.</w:t>
      </w:r>
    </w:p>
    <w:p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B234DD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42" w:rsidRDefault="00EB0642">
      <w:r>
        <w:separator/>
      </w:r>
    </w:p>
  </w:endnote>
  <w:endnote w:type="continuationSeparator" w:id="0">
    <w:p w:rsidR="00EB0642" w:rsidRDefault="00EB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221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42" w:rsidRDefault="00EB0642">
      <w:r>
        <w:separator/>
      </w:r>
    </w:p>
  </w:footnote>
  <w:footnote w:type="continuationSeparator" w:id="0">
    <w:p w:rsidR="00EB0642" w:rsidRDefault="00EB0642">
      <w:r>
        <w:continuationSeparator/>
      </w:r>
    </w:p>
  </w:footnote>
  <w:footnote w:id="1">
    <w:p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</w:t>
      </w:r>
      <w:proofErr w:type="spellStart"/>
      <w:r w:rsidRPr="00E408DD">
        <w:rPr>
          <w:i/>
          <w:sz w:val="16"/>
          <w:szCs w:val="16"/>
        </w:rPr>
        <w:t>s.m.i</w:t>
      </w:r>
      <w:proofErr w:type="spellEnd"/>
      <w:r w:rsidRPr="00E408DD">
        <w:rPr>
          <w:i/>
          <w:sz w:val="16"/>
          <w:szCs w:val="16"/>
        </w:rPr>
        <w:t xml:space="preserve"> e gli estremi dell’abilitazione; </w:t>
      </w:r>
    </w:p>
    <w:p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professionista incaricato dell’integrazione tra le varie prestazioni specialistiche ai sensi dell’art. 24 comma 5 del </w:t>
      </w:r>
      <w:proofErr w:type="spellStart"/>
      <w:r w:rsidRPr="00E408DD">
        <w:rPr>
          <w:i/>
          <w:sz w:val="16"/>
          <w:szCs w:val="16"/>
        </w:rPr>
        <w:t>Dlgs</w:t>
      </w:r>
      <w:proofErr w:type="spellEnd"/>
      <w:r w:rsidRPr="00E408DD">
        <w:rPr>
          <w:i/>
          <w:sz w:val="16"/>
          <w:szCs w:val="16"/>
        </w:rPr>
        <w:t xml:space="preserve"> 50/2016;</w:t>
      </w:r>
    </w:p>
    <w:p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A0A32"/>
    <w:rsid w:val="002B5C75"/>
    <w:rsid w:val="002C454E"/>
    <w:rsid w:val="002D1BB7"/>
    <w:rsid w:val="002F7AE8"/>
    <w:rsid w:val="00326151"/>
    <w:rsid w:val="00340F68"/>
    <w:rsid w:val="00342878"/>
    <w:rsid w:val="00347ECF"/>
    <w:rsid w:val="00364D13"/>
    <w:rsid w:val="00374353"/>
    <w:rsid w:val="003974C6"/>
    <w:rsid w:val="003B209D"/>
    <w:rsid w:val="003C3E67"/>
    <w:rsid w:val="003D4837"/>
    <w:rsid w:val="00403227"/>
    <w:rsid w:val="00405CA9"/>
    <w:rsid w:val="00420CB5"/>
    <w:rsid w:val="004529C3"/>
    <w:rsid w:val="00461F5D"/>
    <w:rsid w:val="00467380"/>
    <w:rsid w:val="00476A80"/>
    <w:rsid w:val="00493889"/>
    <w:rsid w:val="004A164E"/>
    <w:rsid w:val="004A65E2"/>
    <w:rsid w:val="004B16F3"/>
    <w:rsid w:val="004B69B9"/>
    <w:rsid w:val="004D0888"/>
    <w:rsid w:val="004D7CF0"/>
    <w:rsid w:val="004E1088"/>
    <w:rsid w:val="004F79A1"/>
    <w:rsid w:val="005048CE"/>
    <w:rsid w:val="0051321E"/>
    <w:rsid w:val="005A5320"/>
    <w:rsid w:val="005A7903"/>
    <w:rsid w:val="005B3C4A"/>
    <w:rsid w:val="005C56C1"/>
    <w:rsid w:val="005D07D8"/>
    <w:rsid w:val="005F15E7"/>
    <w:rsid w:val="00606CD8"/>
    <w:rsid w:val="006245DF"/>
    <w:rsid w:val="006357A9"/>
    <w:rsid w:val="00635ED1"/>
    <w:rsid w:val="00636912"/>
    <w:rsid w:val="00697B5D"/>
    <w:rsid w:val="006D7C47"/>
    <w:rsid w:val="006F5D5A"/>
    <w:rsid w:val="00714558"/>
    <w:rsid w:val="00725AFF"/>
    <w:rsid w:val="00760B17"/>
    <w:rsid w:val="007A2C17"/>
    <w:rsid w:val="007B49FE"/>
    <w:rsid w:val="007C0BE2"/>
    <w:rsid w:val="007C796D"/>
    <w:rsid w:val="007E3B7F"/>
    <w:rsid w:val="008012B7"/>
    <w:rsid w:val="00806CE2"/>
    <w:rsid w:val="00831EF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82FD7"/>
    <w:rsid w:val="00983A3F"/>
    <w:rsid w:val="0099484C"/>
    <w:rsid w:val="009C537F"/>
    <w:rsid w:val="009D68BE"/>
    <w:rsid w:val="009E3D07"/>
    <w:rsid w:val="00A21FC7"/>
    <w:rsid w:val="00A23BB8"/>
    <w:rsid w:val="00A702F2"/>
    <w:rsid w:val="00A8325A"/>
    <w:rsid w:val="00A93F0A"/>
    <w:rsid w:val="00AC317B"/>
    <w:rsid w:val="00AE670E"/>
    <w:rsid w:val="00B00B19"/>
    <w:rsid w:val="00B03EBA"/>
    <w:rsid w:val="00B234DD"/>
    <w:rsid w:val="00B36306"/>
    <w:rsid w:val="00B452AD"/>
    <w:rsid w:val="00B45C42"/>
    <w:rsid w:val="00B51A7E"/>
    <w:rsid w:val="00B80494"/>
    <w:rsid w:val="00BA2A0C"/>
    <w:rsid w:val="00BB0AEF"/>
    <w:rsid w:val="00BB1E7A"/>
    <w:rsid w:val="00BF4AE7"/>
    <w:rsid w:val="00C03F03"/>
    <w:rsid w:val="00C07E4B"/>
    <w:rsid w:val="00C22C6E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76A15"/>
    <w:rsid w:val="00DA295F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E2822"/>
    <w:rsid w:val="00EE2FBE"/>
    <w:rsid w:val="00EE31AD"/>
    <w:rsid w:val="00EF0598"/>
    <w:rsid w:val="00F15ED9"/>
    <w:rsid w:val="00F34EFC"/>
    <w:rsid w:val="00F54623"/>
    <w:rsid w:val="00F6722D"/>
    <w:rsid w:val="00F7529F"/>
    <w:rsid w:val="00F75672"/>
    <w:rsid w:val="00F77E98"/>
    <w:rsid w:val="00FA3C0F"/>
    <w:rsid w:val="00FA71F7"/>
    <w:rsid w:val="00FB5E36"/>
    <w:rsid w:val="00FB63CB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eneo@pec.unina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373A-61C6-4539-8D63-372A3DC9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163</TotalTime>
  <Pages>4</Pages>
  <Words>919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66</cp:revision>
  <cp:lastPrinted>2015-02-05T11:43:00Z</cp:lastPrinted>
  <dcterms:created xsi:type="dcterms:W3CDTF">2017-12-26T18:48:00Z</dcterms:created>
  <dcterms:modified xsi:type="dcterms:W3CDTF">2022-03-07T15:33:00Z</dcterms:modified>
</cp:coreProperties>
</file>